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附件1</w:t>
      </w:r>
    </w:p>
    <w:p>
      <w:pPr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</w:p>
    <w:p>
      <w:pPr>
        <w:spacing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  <w:t>桐庐县残联公开招聘编外人员计划表</w:t>
      </w:r>
    </w:p>
    <w:tbl>
      <w:tblPr>
        <w:tblStyle w:val="4"/>
        <w:tblW w:w="1533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35"/>
        <w:gridCol w:w="810"/>
        <w:gridCol w:w="915"/>
        <w:gridCol w:w="2432"/>
        <w:gridCol w:w="1980"/>
        <w:gridCol w:w="1260"/>
        <w:gridCol w:w="5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93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243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学历学位要求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0"/>
              </w:tabs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编外人员</w:t>
            </w:r>
          </w:p>
        </w:tc>
        <w:tc>
          <w:tcPr>
            <w:tcW w:w="93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/>
                <w:color w:val="000000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桐庐县</w:t>
            </w:r>
          </w:p>
        </w:tc>
        <w:tc>
          <w:tcPr>
            <w:tcW w:w="243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/>
                <w:color w:val="000000"/>
              </w:rPr>
              <w:t>18-35</w:t>
            </w:r>
            <w:r>
              <w:rPr>
                <w:rFonts w:hint="eastAsia" w:ascii="宋体" w:cs="Times New Roman"/>
                <w:color w:val="000000"/>
              </w:rPr>
              <w:t>周岁（</w:t>
            </w:r>
            <w:r>
              <w:rPr>
                <w:rFonts w:ascii="宋体" w:cs="Times New Roman"/>
                <w:color w:val="000000"/>
              </w:rPr>
              <w:t xml:space="preserve">1988 </w:t>
            </w:r>
            <w:r>
              <w:rPr>
                <w:rFonts w:hint="eastAsia" w:ascii="宋体" w:cs="Times New Roman"/>
                <w:color w:val="000000"/>
              </w:rPr>
              <w:t>年</w:t>
            </w:r>
            <w:r>
              <w:rPr>
                <w:rFonts w:ascii="宋体" w:cs="Times New Roman"/>
                <w:color w:val="000000"/>
              </w:rPr>
              <w:t xml:space="preserve">1 </w:t>
            </w:r>
            <w:r>
              <w:rPr>
                <w:rFonts w:hint="eastAsia" w:ascii="宋体" w:cs="Times New Roman"/>
                <w:color w:val="000000"/>
              </w:rPr>
              <w:t>月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30</w:t>
            </w:r>
            <w:r>
              <w:rPr>
                <w:rFonts w:hint="eastAsia" w:ascii="宋体" w:cs="Times New Roman"/>
                <w:color w:val="000000"/>
              </w:rPr>
              <w:t>日至</w:t>
            </w:r>
            <w:r>
              <w:rPr>
                <w:rFonts w:ascii="宋体" w:cs="Times New Roman"/>
                <w:color w:val="000000"/>
              </w:rPr>
              <w:t>200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宋体" w:cs="Times New Roman"/>
                <w:color w:val="000000"/>
              </w:rPr>
              <w:t xml:space="preserve"> </w:t>
            </w:r>
            <w:r>
              <w:rPr>
                <w:rFonts w:hint="eastAsia" w:ascii="宋体" w:cs="Times New Roman"/>
                <w:color w:val="000000"/>
              </w:rPr>
              <w:t>年</w:t>
            </w:r>
            <w:r>
              <w:rPr>
                <w:rFonts w:ascii="宋体" w:cs="Times New Roman"/>
                <w:color w:val="000000"/>
              </w:rPr>
              <w:t xml:space="preserve"> 1</w:t>
            </w:r>
            <w:r>
              <w:rPr>
                <w:rFonts w:hint="eastAsia" w:ascii="宋体" w:cs="Times New Roman"/>
                <w:color w:val="000000"/>
              </w:rPr>
              <w:t>月</w:t>
            </w:r>
            <w:r>
              <w:rPr>
                <w:rFonts w:ascii="宋体" w:cs="Times New Roman"/>
                <w:color w:val="000000"/>
              </w:rPr>
              <w:t xml:space="preserve"> 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30</w:t>
            </w:r>
            <w:r>
              <w:rPr>
                <w:rFonts w:hint="eastAsia" w:ascii="宋体" w:cs="Times New Roman"/>
                <w:color w:val="000000"/>
              </w:rPr>
              <w:t>日期间出生）</w:t>
            </w: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大专及以上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不限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以大专学历报考的需列入国家统一招生计划并且毕业时能如</w:t>
            </w:r>
          </w:p>
          <w:p>
            <w:pPr>
              <w:spacing w:line="40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期取得相应学历证书的普通高等院校、普通高等职业技术学</w:t>
            </w:r>
          </w:p>
          <w:p>
            <w:pPr>
              <w:spacing w:line="40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院的毕业生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FiNDBkMmE1Mjg4MTZjMWUyMmFkNDljZjg3Y2U5NDgifQ=="/>
  </w:docVars>
  <w:rsids>
    <w:rsidRoot w:val="00117BFB"/>
    <w:rsid w:val="000513A6"/>
    <w:rsid w:val="00053264"/>
    <w:rsid w:val="00055266"/>
    <w:rsid w:val="0006289B"/>
    <w:rsid w:val="00064E22"/>
    <w:rsid w:val="000A2097"/>
    <w:rsid w:val="00110E5B"/>
    <w:rsid w:val="00117BFB"/>
    <w:rsid w:val="001205D4"/>
    <w:rsid w:val="001A15F8"/>
    <w:rsid w:val="002345F6"/>
    <w:rsid w:val="002B3197"/>
    <w:rsid w:val="002D7070"/>
    <w:rsid w:val="00312DBE"/>
    <w:rsid w:val="00321D26"/>
    <w:rsid w:val="003242B5"/>
    <w:rsid w:val="00350FB1"/>
    <w:rsid w:val="003532FE"/>
    <w:rsid w:val="0035714A"/>
    <w:rsid w:val="0035747F"/>
    <w:rsid w:val="00372E4F"/>
    <w:rsid w:val="003F1531"/>
    <w:rsid w:val="00431649"/>
    <w:rsid w:val="00435E44"/>
    <w:rsid w:val="00455224"/>
    <w:rsid w:val="004A2690"/>
    <w:rsid w:val="004F39B1"/>
    <w:rsid w:val="00574114"/>
    <w:rsid w:val="00591F66"/>
    <w:rsid w:val="00675176"/>
    <w:rsid w:val="00690F7B"/>
    <w:rsid w:val="0069109F"/>
    <w:rsid w:val="00726E74"/>
    <w:rsid w:val="007273D9"/>
    <w:rsid w:val="00764A78"/>
    <w:rsid w:val="007714F0"/>
    <w:rsid w:val="00881116"/>
    <w:rsid w:val="00891E37"/>
    <w:rsid w:val="009317DD"/>
    <w:rsid w:val="009C22FA"/>
    <w:rsid w:val="009E74A8"/>
    <w:rsid w:val="00A06CBD"/>
    <w:rsid w:val="00A37670"/>
    <w:rsid w:val="00A42042"/>
    <w:rsid w:val="00A6459E"/>
    <w:rsid w:val="00AB781F"/>
    <w:rsid w:val="00B05AC3"/>
    <w:rsid w:val="00B128E7"/>
    <w:rsid w:val="00B50C3B"/>
    <w:rsid w:val="00B60EFF"/>
    <w:rsid w:val="00B71D77"/>
    <w:rsid w:val="00B7487D"/>
    <w:rsid w:val="00BC26E4"/>
    <w:rsid w:val="00BD648E"/>
    <w:rsid w:val="00C20CF4"/>
    <w:rsid w:val="00C918C9"/>
    <w:rsid w:val="00CA3B6E"/>
    <w:rsid w:val="00D237CB"/>
    <w:rsid w:val="00D36F4E"/>
    <w:rsid w:val="00D84589"/>
    <w:rsid w:val="00DF178F"/>
    <w:rsid w:val="00E14567"/>
    <w:rsid w:val="00E365B0"/>
    <w:rsid w:val="00E37BCA"/>
    <w:rsid w:val="00E5366B"/>
    <w:rsid w:val="00EB0912"/>
    <w:rsid w:val="00ED112F"/>
    <w:rsid w:val="00F01D5F"/>
    <w:rsid w:val="00F959C6"/>
    <w:rsid w:val="00FA0D91"/>
    <w:rsid w:val="016F260C"/>
    <w:rsid w:val="04A022E4"/>
    <w:rsid w:val="05764D80"/>
    <w:rsid w:val="09F31757"/>
    <w:rsid w:val="13946438"/>
    <w:rsid w:val="15EB0F89"/>
    <w:rsid w:val="17E921E6"/>
    <w:rsid w:val="1ADD453B"/>
    <w:rsid w:val="25F4438C"/>
    <w:rsid w:val="2DA65433"/>
    <w:rsid w:val="2DC57C17"/>
    <w:rsid w:val="3386190E"/>
    <w:rsid w:val="343B01DB"/>
    <w:rsid w:val="3AF23FE5"/>
    <w:rsid w:val="3B3E27B0"/>
    <w:rsid w:val="3E170F12"/>
    <w:rsid w:val="440049C3"/>
    <w:rsid w:val="472C2122"/>
    <w:rsid w:val="4A2D0C43"/>
    <w:rsid w:val="4B8F2F1C"/>
    <w:rsid w:val="4E441136"/>
    <w:rsid w:val="51FB3DAA"/>
    <w:rsid w:val="53487F4C"/>
    <w:rsid w:val="5B862188"/>
    <w:rsid w:val="612956EB"/>
    <w:rsid w:val="6205123E"/>
    <w:rsid w:val="65C9123C"/>
    <w:rsid w:val="6C225122"/>
    <w:rsid w:val="71DD22F7"/>
    <w:rsid w:val="7CF1122E"/>
    <w:rsid w:val="7FC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Micorosoft</Company>
  <Pages>1</Pages>
  <Words>146</Words>
  <Characters>158</Characters>
  <Lines>0</Lines>
  <Paragraphs>0</Paragraphs>
  <TotalTime>5</TotalTime>
  <ScaleCrop>false</ScaleCrop>
  <LinksUpToDate>false</LinksUpToDate>
  <CharactersWithSpaces>164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2019-12-23T09:15:00Z</dcterms:created>
  <dc:creator>Micorosoft</dc:creator>
  <cp:lastModifiedBy>法自然</cp:lastModifiedBy>
  <cp:lastPrinted>2020-06-09T04:33:00Z</cp:lastPrinted>
  <dcterms:modified xsi:type="dcterms:W3CDTF">2023-01-30T09:12:07Z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AD9A0E63216540BD822A9DDB093C32CF</vt:lpwstr>
  </property>
</Properties>
</file>