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ascii="仿宋" w:hAnsi="仿宋" w:eastAsia="仿宋" w:cs="Times New Roman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</w:p>
    <w:p>
      <w:pPr>
        <w:spacing w:line="240" w:lineRule="auto"/>
        <w:ind w:firstLine="0" w:firstLineChars="0"/>
        <w:jc w:val="center"/>
        <w:rPr>
          <w:rFonts w:ascii="宋体" w:hAnsi="宋体" w:eastAsia="宋体" w:cs="Times New Roman"/>
          <w:sz w:val="36"/>
          <w:szCs w:val="36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年信宜市公开招聘特聘动物防疫专员报名资格审查表</w:t>
      </w:r>
    </w:p>
    <w:p>
      <w:pPr>
        <w:spacing w:line="260" w:lineRule="exact"/>
        <w:ind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ascii="仿宋_GB2312" w:cs="仿宋_GB231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 xml:space="preserve"> </w:t>
      </w:r>
    </w:p>
    <w:tbl>
      <w:tblPr>
        <w:tblStyle w:val="3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320"/>
        <w:gridCol w:w="825"/>
        <w:gridCol w:w="780"/>
        <w:gridCol w:w="110"/>
        <w:gridCol w:w="1605"/>
        <w:gridCol w:w="663"/>
        <w:gridCol w:w="277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32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族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65" w:type="dxa"/>
            <w:vMerge w:val="restart"/>
            <w:vAlign w:val="center"/>
          </w:tcPr>
          <w:p>
            <w:pPr>
              <w:spacing w:line="500" w:lineRule="exact"/>
              <w:ind w:firstLine="840" w:firstLineChars="3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贴</w:t>
            </w:r>
          </w:p>
          <w:p>
            <w:pPr>
              <w:spacing w:line="500" w:lineRule="exact"/>
              <w:ind w:firstLine="840" w:firstLineChars="3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相</w:t>
            </w:r>
          </w:p>
          <w:p>
            <w:pPr>
              <w:spacing w:line="500" w:lineRule="exact"/>
              <w:ind w:firstLine="840" w:firstLineChars="3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32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78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现户籍地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市（县）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婚姻状况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spacing w:line="500" w:lineRule="exact"/>
              <w:ind w:firstLine="280" w:firstLine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编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学历及学位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单位性质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1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裸视视力</w:t>
            </w:r>
          </w:p>
        </w:tc>
        <w:tc>
          <w:tcPr>
            <w:tcW w:w="132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矫正视力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身高</w:t>
            </w:r>
          </w:p>
        </w:tc>
        <w:tc>
          <w:tcPr>
            <w:tcW w:w="196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7545" w:type="dxa"/>
            <w:gridSpan w:val="8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个人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简历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545" w:type="dxa"/>
            <w:gridSpan w:val="8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41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家庭主要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成员及社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会关系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与本人关系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工作单位及职务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pacing w:line="360" w:lineRule="exact"/>
              <w:ind w:firstLine="420" w:firstLineChars="1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41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41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41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41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42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140" w:firstLineChars="5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奖惩</w:t>
            </w:r>
          </w:p>
          <w:p>
            <w:pPr>
              <w:spacing w:line="360" w:lineRule="exact"/>
              <w:ind w:firstLine="140" w:firstLineChars="5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情况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545" w:type="dxa"/>
            <w:gridSpan w:val="8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报名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人员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承诺</w:t>
            </w:r>
          </w:p>
        </w:tc>
        <w:tc>
          <w:tcPr>
            <w:tcW w:w="7545" w:type="dxa"/>
            <w:gridSpan w:val="8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本人承诺以上情况属实，如有不实之处，愿意承担相应责任。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报名人签名：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  <w:jc w:val="center"/>
        </w:trPr>
        <w:tc>
          <w:tcPr>
            <w:tcW w:w="164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资格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审查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545" w:type="dxa"/>
            <w:gridSpan w:val="8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0" w:firstLineChars="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审查人签名：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1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140" w:firstLineChars="5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545" w:type="dxa"/>
            <w:gridSpan w:val="8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0" w:firstLineChars="0"/>
        <w:rPr>
          <w:rFonts w:ascii="仿宋" w:hAnsi="仿宋" w:eastAsia="仿宋" w:cs="Times New Roman"/>
          <w:sz w:val="28"/>
          <w:szCs w:val="28"/>
        </w:rPr>
      </w:pPr>
    </w:p>
    <w:p>
      <w:pPr>
        <w:spacing w:line="360" w:lineRule="exact"/>
        <w:ind w:firstLine="0" w:firstLineChars="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、此表用蓝黑色钢笔填写，字迹要清楚；</w:t>
      </w:r>
    </w:p>
    <w:p>
      <w:pPr>
        <w:spacing w:line="360" w:lineRule="exact"/>
        <w:ind w:firstLine="840" w:firstLineChars="3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、此表如实填写，经审查发现及事实不符的，责任自负。</w:t>
      </w:r>
    </w:p>
    <w:p>
      <w:pPr>
        <w:spacing w:line="520" w:lineRule="exact"/>
        <w:ind w:firstLine="31680"/>
        <w:jc w:val="right"/>
        <w:rPr>
          <w:rFonts w:ascii="仿宋" w:hAnsi="仿宋" w:eastAsia="仿宋" w:cs="Times New Roman"/>
        </w:rPr>
      </w:pPr>
    </w:p>
    <w:sectPr>
      <w:footerReference r:id="rId5" w:type="default"/>
      <w:pgSz w:w="11906" w:h="16838"/>
      <w:pgMar w:top="1440" w:right="1418" w:bottom="1304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31680"/>
      <w:rPr>
        <w:rStyle w:val="5"/>
        <w:rFonts w:cs="Times New Roman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2"/>
      <w:ind w:firstLine="3168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DNlNmNjOTVjZTY3M2RhMDgwMjRjNzViYjM2ODEifQ=="/>
  </w:docVars>
  <w:rsids>
    <w:rsidRoot w:val="6C322F67"/>
    <w:rsid w:val="000D5F96"/>
    <w:rsid w:val="000E3ABE"/>
    <w:rsid w:val="00104260"/>
    <w:rsid w:val="00105820"/>
    <w:rsid w:val="001111CD"/>
    <w:rsid w:val="00140959"/>
    <w:rsid w:val="00182234"/>
    <w:rsid w:val="00224B73"/>
    <w:rsid w:val="00306518"/>
    <w:rsid w:val="00393D7F"/>
    <w:rsid w:val="003B7F69"/>
    <w:rsid w:val="003E43F6"/>
    <w:rsid w:val="003E6F31"/>
    <w:rsid w:val="003F5CB3"/>
    <w:rsid w:val="00431E6C"/>
    <w:rsid w:val="00455B2B"/>
    <w:rsid w:val="00500923"/>
    <w:rsid w:val="00520DD6"/>
    <w:rsid w:val="0056668C"/>
    <w:rsid w:val="005908B1"/>
    <w:rsid w:val="006C0575"/>
    <w:rsid w:val="006C6CCA"/>
    <w:rsid w:val="006D1B03"/>
    <w:rsid w:val="00716B2C"/>
    <w:rsid w:val="007246C4"/>
    <w:rsid w:val="00733FC2"/>
    <w:rsid w:val="00734493"/>
    <w:rsid w:val="00777F8E"/>
    <w:rsid w:val="0078653E"/>
    <w:rsid w:val="00855B04"/>
    <w:rsid w:val="00885CBA"/>
    <w:rsid w:val="00927998"/>
    <w:rsid w:val="00953327"/>
    <w:rsid w:val="009B22C8"/>
    <w:rsid w:val="009D55D5"/>
    <w:rsid w:val="00A34743"/>
    <w:rsid w:val="00A57C41"/>
    <w:rsid w:val="00AB269F"/>
    <w:rsid w:val="00AB56DF"/>
    <w:rsid w:val="00AE3524"/>
    <w:rsid w:val="00B07C35"/>
    <w:rsid w:val="00B83F1A"/>
    <w:rsid w:val="00B857B9"/>
    <w:rsid w:val="00C25E4A"/>
    <w:rsid w:val="00C3660D"/>
    <w:rsid w:val="00C45474"/>
    <w:rsid w:val="00C67793"/>
    <w:rsid w:val="00CF294A"/>
    <w:rsid w:val="00D21CE5"/>
    <w:rsid w:val="00D85599"/>
    <w:rsid w:val="00DE491E"/>
    <w:rsid w:val="00DF08A8"/>
    <w:rsid w:val="00E05E5E"/>
    <w:rsid w:val="00E06442"/>
    <w:rsid w:val="00E30F7E"/>
    <w:rsid w:val="00FC1AE7"/>
    <w:rsid w:val="00FE08E2"/>
    <w:rsid w:val="00FE2713"/>
    <w:rsid w:val="00FE4187"/>
    <w:rsid w:val="01E52B01"/>
    <w:rsid w:val="02163D2A"/>
    <w:rsid w:val="03EF7C67"/>
    <w:rsid w:val="07C56777"/>
    <w:rsid w:val="085D0A47"/>
    <w:rsid w:val="093D1475"/>
    <w:rsid w:val="099F55B0"/>
    <w:rsid w:val="0A5B6057"/>
    <w:rsid w:val="0AC92FC0"/>
    <w:rsid w:val="0B055B38"/>
    <w:rsid w:val="0D716747"/>
    <w:rsid w:val="107E484D"/>
    <w:rsid w:val="10814B87"/>
    <w:rsid w:val="11B87EAF"/>
    <w:rsid w:val="12897222"/>
    <w:rsid w:val="12D617D1"/>
    <w:rsid w:val="13D963C4"/>
    <w:rsid w:val="15A703A2"/>
    <w:rsid w:val="16923636"/>
    <w:rsid w:val="1A11228E"/>
    <w:rsid w:val="1A3D3D9B"/>
    <w:rsid w:val="1DDC3AE2"/>
    <w:rsid w:val="1DFC58FA"/>
    <w:rsid w:val="1F503858"/>
    <w:rsid w:val="21B06830"/>
    <w:rsid w:val="22AA2148"/>
    <w:rsid w:val="23333275"/>
    <w:rsid w:val="255045B2"/>
    <w:rsid w:val="294D2BB7"/>
    <w:rsid w:val="2A6C52BE"/>
    <w:rsid w:val="2C275941"/>
    <w:rsid w:val="2D761CF0"/>
    <w:rsid w:val="2E7B04A8"/>
    <w:rsid w:val="2F1850B2"/>
    <w:rsid w:val="31283FBF"/>
    <w:rsid w:val="33160FD7"/>
    <w:rsid w:val="35F9034E"/>
    <w:rsid w:val="3834566E"/>
    <w:rsid w:val="38E26BF0"/>
    <w:rsid w:val="3A6C5D11"/>
    <w:rsid w:val="3BB77C89"/>
    <w:rsid w:val="3BF35840"/>
    <w:rsid w:val="3C236125"/>
    <w:rsid w:val="3DF8538F"/>
    <w:rsid w:val="3EBC4C9C"/>
    <w:rsid w:val="405046CA"/>
    <w:rsid w:val="408E3D89"/>
    <w:rsid w:val="41662610"/>
    <w:rsid w:val="4203704D"/>
    <w:rsid w:val="42CD0B98"/>
    <w:rsid w:val="438C45B0"/>
    <w:rsid w:val="440F51E1"/>
    <w:rsid w:val="4594599D"/>
    <w:rsid w:val="49BE748D"/>
    <w:rsid w:val="49E14F29"/>
    <w:rsid w:val="4BDA5DC9"/>
    <w:rsid w:val="4CEF63A6"/>
    <w:rsid w:val="4EF345BF"/>
    <w:rsid w:val="4F4641AC"/>
    <w:rsid w:val="5290236A"/>
    <w:rsid w:val="53EE2A4F"/>
    <w:rsid w:val="5520724E"/>
    <w:rsid w:val="555B0286"/>
    <w:rsid w:val="57715504"/>
    <w:rsid w:val="57A557E8"/>
    <w:rsid w:val="57D37895"/>
    <w:rsid w:val="59F33A43"/>
    <w:rsid w:val="5A461504"/>
    <w:rsid w:val="5C737BB0"/>
    <w:rsid w:val="5DF43025"/>
    <w:rsid w:val="5ED40288"/>
    <w:rsid w:val="609E54CA"/>
    <w:rsid w:val="60C82547"/>
    <w:rsid w:val="614700B5"/>
    <w:rsid w:val="61C114E9"/>
    <w:rsid w:val="61CD6067"/>
    <w:rsid w:val="62A0377C"/>
    <w:rsid w:val="63F20007"/>
    <w:rsid w:val="65613696"/>
    <w:rsid w:val="680F1332"/>
    <w:rsid w:val="6A7F44C8"/>
    <w:rsid w:val="6B0F76F1"/>
    <w:rsid w:val="6C322F67"/>
    <w:rsid w:val="6EDC4B21"/>
    <w:rsid w:val="6F05550C"/>
    <w:rsid w:val="71AF5789"/>
    <w:rsid w:val="74CA68A9"/>
    <w:rsid w:val="75BB500C"/>
    <w:rsid w:val="75FB94BA"/>
    <w:rsid w:val="79FDEF49"/>
    <w:rsid w:val="7A535595"/>
    <w:rsid w:val="7C23124E"/>
    <w:rsid w:val="7D566C4F"/>
    <w:rsid w:val="7E1C41A7"/>
    <w:rsid w:val="7F6DDB0D"/>
    <w:rsid w:val="7F7355B6"/>
    <w:rsid w:val="7FE26D2A"/>
    <w:rsid w:val="FFF7BC32"/>
    <w:rsid w:val="FFFFA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420" w:firstLineChars="20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character" w:customStyle="1" w:styleId="6">
    <w:name w:val="Footer Char"/>
    <w:basedOn w:val="4"/>
    <w:link w:val="2"/>
    <w:semiHidden/>
    <w:qFormat/>
    <w:locked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1728</Words>
  <Characters>1801</Characters>
  <Lines>0</Lines>
  <Paragraphs>0</Paragraphs>
  <TotalTime>217</TotalTime>
  <ScaleCrop>false</ScaleCrop>
  <LinksUpToDate>false</LinksUpToDate>
  <CharactersWithSpaces>2514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2020-11-04T08:05:00Z</dcterms:created>
  <dc:creator>Administrator</dc:creator>
  <cp:lastModifiedBy>旅程1382177327</cp:lastModifiedBy>
  <cp:lastPrinted>2022-09-22T03:33:00Z</cp:lastPrinted>
  <dcterms:modified xsi:type="dcterms:W3CDTF">2022-09-22T07:57:26Z</dcterms:modified>
  <dc:title>2020年信宜市农业农村局特聘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1128374E893F46A0B0382E974059E9F4</vt:lpwstr>
  </property>
</Properties>
</file>