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福州市长乐区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卫生计生监督所公开</w:t>
      </w: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  <w:lang w:eastAsia="zh-CN"/>
        </w:rPr>
        <w:t>招聘</w:t>
      </w:r>
      <w:r>
        <w:rPr>
          <w:rFonts w:hint="eastAsia" w:ascii="仿宋_GB2312" w:eastAsia="仿宋_GB2312"/>
          <w:b/>
          <w:sz w:val="36"/>
          <w:szCs w:val="36"/>
        </w:rPr>
        <w:t>编外人员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报名</w:t>
      </w:r>
      <w:r>
        <w:rPr>
          <w:rFonts w:hint="eastAsia" w:ascii="仿宋_GB2312" w:eastAsia="仿宋_GB2312"/>
          <w:b/>
          <w:sz w:val="36"/>
          <w:szCs w:val="36"/>
        </w:rPr>
        <w:t>登记表</w:t>
      </w:r>
    </w:p>
    <w:tbl>
      <w:tblPr>
        <w:tblStyle w:val="5"/>
        <w:tblW w:w="106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41"/>
        <w:gridCol w:w="611"/>
        <w:gridCol w:w="1056"/>
        <w:gridCol w:w="868"/>
        <w:gridCol w:w="560"/>
        <w:gridCol w:w="664"/>
        <w:gridCol w:w="1481"/>
        <w:gridCol w:w="1667"/>
        <w:gridCol w:w="2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姓</w:t>
            </w:r>
            <w:r>
              <w:rPr>
                <w:rFonts w:ascii="仿宋_GB2312" w:cs="Calibri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Calibri"/>
                <w:sz w:val="24"/>
                <w:szCs w:val="24"/>
              </w:rPr>
              <w:t>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性别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民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族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cs="Calibri"/>
                <w:sz w:val="24"/>
                <w:szCs w:val="24"/>
              </w:rPr>
              <w:t>(</w:t>
            </w:r>
            <w:r>
              <w:rPr>
                <w:rFonts w:hint="eastAsia" w:ascii="宋体" w:hAnsi="宋体" w:cs="Calibri"/>
                <w:sz w:val="24"/>
                <w:szCs w:val="24"/>
              </w:rPr>
              <w:t>二寸免冠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同底彩照</w:t>
            </w:r>
            <w:r>
              <w:rPr>
                <w:rFonts w:ascii="仿宋_GB2312" w:eastAsia="仿宋_GB2312" w:cs="Calibri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出生年月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宋体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籍贯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20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20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cs="Calibri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cs="Calibr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cs="Calibri"/>
                <w:sz w:val="24"/>
                <w:szCs w:val="24"/>
              </w:rPr>
              <w:t>省</w:t>
            </w:r>
            <w:r>
              <w:rPr>
                <w:rFonts w:ascii="仿宋_GB2312" w:cs="Calibri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Calibri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cs="Calibri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Calibri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cs="Calibri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Calibri"/>
                <w:sz w:val="24"/>
                <w:szCs w:val="24"/>
              </w:rPr>
              <w:t>市（县）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身份证号码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宋体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8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宋体" w:cs="Calibri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通讯地址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宋体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邮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编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宋体" w:cs="Calibri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毕业院校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宋体" w:cs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所学专业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10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  <w:jc w:val="center"/>
        </w:trPr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4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  <w:p>
            <w:pPr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庭成员及主要社会关系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姓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名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与本人关系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备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注</w:t>
            </w:r>
          </w:p>
        </w:tc>
        <w:tc>
          <w:tcPr>
            <w:tcW w:w="97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00" w:lineRule="exact"/>
        <w:textAlignment w:val="auto"/>
        <w:rPr>
          <w:rFonts w:ascii="仿宋_GB2312" w:hAnsi="仿宋" w:eastAsia="仿宋_GB2312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备注：</w:t>
      </w:r>
      <w:r>
        <w:rPr>
          <w:rFonts w:ascii="仿宋_GB2312" w:hAnsi="仿宋" w:cs="Calibri"/>
          <w:sz w:val="24"/>
          <w:szCs w:val="24"/>
        </w:rPr>
        <w:t>1</w:t>
      </w:r>
      <w:r>
        <w:rPr>
          <w:rFonts w:hint="eastAsia" w:ascii="宋体" w:hAnsi="宋体" w:cs="Calibri"/>
          <w:sz w:val="24"/>
          <w:szCs w:val="24"/>
        </w:rPr>
        <w:t>、此表须如实填写，经审核发现与事实不符的，责任自负；</w:t>
      </w:r>
      <w:r>
        <w:rPr>
          <w:rFonts w:cs="Calibri"/>
        </w:rPr>
        <w:t>2</w:t>
      </w:r>
      <w:r>
        <w:rPr>
          <w:rFonts w:hint="eastAsia" w:ascii="宋体" w:hAnsi="宋体" w:cs="Calibri"/>
        </w:rPr>
        <w:t>、此表一式二份。</w:t>
      </w: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2YyYzEwMTk1NWZjY2E4NTY5Njg3NDZmNzA2OGIifQ=="/>
  </w:docVars>
  <w:rsids>
    <w:rsidRoot w:val="00E551D8"/>
    <w:rsid w:val="00000778"/>
    <w:rsid w:val="00016DF7"/>
    <w:rsid w:val="00054DC6"/>
    <w:rsid w:val="00083427"/>
    <w:rsid w:val="00096B7B"/>
    <w:rsid w:val="000C0C39"/>
    <w:rsid w:val="00175159"/>
    <w:rsid w:val="001A40DD"/>
    <w:rsid w:val="001B4629"/>
    <w:rsid w:val="001B5914"/>
    <w:rsid w:val="00221F28"/>
    <w:rsid w:val="00234514"/>
    <w:rsid w:val="00237093"/>
    <w:rsid w:val="00250E23"/>
    <w:rsid w:val="002C7974"/>
    <w:rsid w:val="00313B50"/>
    <w:rsid w:val="00325F4B"/>
    <w:rsid w:val="00395249"/>
    <w:rsid w:val="003B7EAF"/>
    <w:rsid w:val="00420EF8"/>
    <w:rsid w:val="00435E3A"/>
    <w:rsid w:val="00457747"/>
    <w:rsid w:val="004F2D50"/>
    <w:rsid w:val="00567123"/>
    <w:rsid w:val="00573C8F"/>
    <w:rsid w:val="005A1F4C"/>
    <w:rsid w:val="005B72C5"/>
    <w:rsid w:val="005F171A"/>
    <w:rsid w:val="00624F1F"/>
    <w:rsid w:val="006D3203"/>
    <w:rsid w:val="007310B0"/>
    <w:rsid w:val="00781333"/>
    <w:rsid w:val="007918A5"/>
    <w:rsid w:val="00792214"/>
    <w:rsid w:val="007A5BDC"/>
    <w:rsid w:val="008A6173"/>
    <w:rsid w:val="008D1612"/>
    <w:rsid w:val="008E72B3"/>
    <w:rsid w:val="0090320A"/>
    <w:rsid w:val="00A943B7"/>
    <w:rsid w:val="00B0165E"/>
    <w:rsid w:val="00B80003"/>
    <w:rsid w:val="00B81F86"/>
    <w:rsid w:val="00BC2EAA"/>
    <w:rsid w:val="00C01863"/>
    <w:rsid w:val="00C64F16"/>
    <w:rsid w:val="00CB7091"/>
    <w:rsid w:val="00D308DC"/>
    <w:rsid w:val="00D934D0"/>
    <w:rsid w:val="00DE0316"/>
    <w:rsid w:val="00DF49E7"/>
    <w:rsid w:val="00E551D8"/>
    <w:rsid w:val="00E95D3A"/>
    <w:rsid w:val="00EA33C4"/>
    <w:rsid w:val="00F36205"/>
    <w:rsid w:val="00F53545"/>
    <w:rsid w:val="00F6116C"/>
    <w:rsid w:val="00FD7BB7"/>
    <w:rsid w:val="0282512E"/>
    <w:rsid w:val="06A56F32"/>
    <w:rsid w:val="09AB3795"/>
    <w:rsid w:val="1D7274E7"/>
    <w:rsid w:val="2568355A"/>
    <w:rsid w:val="39753AE1"/>
    <w:rsid w:val="48D50484"/>
    <w:rsid w:val="4C631E64"/>
    <w:rsid w:val="4F5A26D6"/>
    <w:rsid w:val="522462FB"/>
    <w:rsid w:val="59620705"/>
    <w:rsid w:val="5A20384C"/>
    <w:rsid w:val="65200BA4"/>
    <w:rsid w:val="6FC84312"/>
    <w:rsid w:val="70A408DB"/>
    <w:rsid w:val="7C06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cs="宋体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宋体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cs="宋体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211</Words>
  <Characters>211</Characters>
  <Lines>0</Lines>
  <Paragraphs>0</Paragraphs>
  <TotalTime>13</TotalTime>
  <ScaleCrop>false</ScaleCrop>
  <LinksUpToDate>false</LinksUpToDate>
  <CharactersWithSpaces>239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2018-09-10T07:13:00Z</dcterms:created>
  <dc:creator>Administrator</dc:creator>
  <cp:lastModifiedBy>呜里黑啊</cp:lastModifiedBy>
  <cp:lastPrinted>2022-06-10T02:01:00Z</cp:lastPrinted>
  <dcterms:modified xsi:type="dcterms:W3CDTF">2022-07-12T00:37:33Z</dcterms:modified>
  <dc:title>福州市长乐区乡镇（街道）专职辅调员报名登记表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D531EEFABB164BF9886CCD0B1969ABD9</vt:lpwstr>
  </property>
</Properties>
</file>