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  <w:tab w:val="left" w:pos="3600"/>
        </w:tabs>
        <w:spacing w:before="156" w:beforeLines="50" w:after="156" w:afterLines="50"/>
        <w:ind w:firstLine="515" w:firstLineChars="200"/>
        <w:jc w:val="both"/>
        <w:rPr>
          <w:rFonts w:hint="eastAsia" w:ascii="仿宋" w:hAnsi="仿宋" w:eastAsia="仿宋" w:cs="仿宋"/>
          <w:b/>
          <w:spacing w:val="-34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pacing w:val="-34"/>
          <w:w w:val="90"/>
          <w:sz w:val="36"/>
          <w:szCs w:val="36"/>
        </w:rPr>
        <w:t>启东市市域治理现代化指挥中心劳务派遣工招聘报名表</w:t>
      </w:r>
    </w:p>
    <w:p>
      <w:pPr>
        <w:tabs>
          <w:tab w:val="left" w:pos="900"/>
          <w:tab w:val="left" w:pos="3600"/>
        </w:tabs>
        <w:spacing w:before="156" w:beforeLines="50" w:after="156" w:afterLines="50"/>
        <w:jc w:val="center"/>
        <w:rPr>
          <w:rFonts w:hint="eastAsia" w:ascii="仿宋" w:hAnsi="仿宋" w:eastAsia="仿宋" w:cs="仿宋"/>
          <w:b/>
          <w:spacing w:val="-34"/>
          <w:w w:val="90"/>
          <w:sz w:val="36"/>
          <w:szCs w:val="36"/>
        </w:rPr>
      </w:pP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25"/>
        <w:gridCol w:w="352"/>
        <w:gridCol w:w="446"/>
        <w:gridCol w:w="1020"/>
        <w:gridCol w:w="1320"/>
        <w:gridCol w:w="1290"/>
        <w:gridCol w:w="525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Style w:val="16"/>
                <w:rFonts w:hint="default" w:ascii="仿宋" w:hAnsi="仿宋" w:eastAsia="仿宋" w:cs="仿宋"/>
                <w:b/>
                <w:lang w:bidi="ar"/>
              </w:rPr>
              <w:t>寸近照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身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婚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2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历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学历类别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位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报名岗位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贯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手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 </w:t>
            </w:r>
            <w:r>
              <w:rPr>
                <w:rStyle w:val="15"/>
                <w:rFonts w:hint="default" w:ascii="仿宋" w:hAnsi="仿宋" w:eastAsia="仿宋" w:cs="仿宋"/>
                <w:sz w:val="24"/>
                <w:szCs w:val="24"/>
                <w:lang w:bidi="ar"/>
              </w:rPr>
              <w:t>机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就业时间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42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学习和工作经历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(注明每段工作经历的证明人及联系方式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个人特长及奖惩情况</w:t>
            </w:r>
          </w:p>
        </w:tc>
        <w:tc>
          <w:tcPr>
            <w:tcW w:w="73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家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  <w:lang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成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  <w:lang w:bidi="ar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  <w:lang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要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  <w:lang w:bidi="ar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会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 w:ascii="仿宋" w:hAnsi="仿宋" w:eastAsia="仿宋" w:cs="仿宋"/>
                <w:sz w:val="24"/>
                <w:szCs w:val="24"/>
                <w:lang w:bidi="ar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系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pPr>
        <w:spacing w:after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101"/>
    <w:rsid w:val="00030FED"/>
    <w:rsid w:val="00034CE4"/>
    <w:rsid w:val="000353D8"/>
    <w:rsid w:val="00047E8A"/>
    <w:rsid w:val="00050EA4"/>
    <w:rsid w:val="000A56F1"/>
    <w:rsid w:val="000D3027"/>
    <w:rsid w:val="000F5211"/>
    <w:rsid w:val="000F7C93"/>
    <w:rsid w:val="001217AA"/>
    <w:rsid w:val="00130306"/>
    <w:rsid w:val="00150A54"/>
    <w:rsid w:val="001A607F"/>
    <w:rsid w:val="001A66E1"/>
    <w:rsid w:val="001C4EDF"/>
    <w:rsid w:val="001D28D6"/>
    <w:rsid w:val="001F29B3"/>
    <w:rsid w:val="00262646"/>
    <w:rsid w:val="00265388"/>
    <w:rsid w:val="002656B6"/>
    <w:rsid w:val="00287BFC"/>
    <w:rsid w:val="0029267A"/>
    <w:rsid w:val="00294413"/>
    <w:rsid w:val="002A3571"/>
    <w:rsid w:val="002A7168"/>
    <w:rsid w:val="002C068D"/>
    <w:rsid w:val="002F32F7"/>
    <w:rsid w:val="002F75AC"/>
    <w:rsid w:val="0030184F"/>
    <w:rsid w:val="00302EB1"/>
    <w:rsid w:val="00314026"/>
    <w:rsid w:val="00323B43"/>
    <w:rsid w:val="003257EC"/>
    <w:rsid w:val="003327B5"/>
    <w:rsid w:val="00361F9D"/>
    <w:rsid w:val="003B3670"/>
    <w:rsid w:val="003C42A7"/>
    <w:rsid w:val="003D37D8"/>
    <w:rsid w:val="003F36D6"/>
    <w:rsid w:val="00406CC6"/>
    <w:rsid w:val="00416452"/>
    <w:rsid w:val="00426133"/>
    <w:rsid w:val="00432FA6"/>
    <w:rsid w:val="004358AB"/>
    <w:rsid w:val="00443A1D"/>
    <w:rsid w:val="00456429"/>
    <w:rsid w:val="00471317"/>
    <w:rsid w:val="004742F3"/>
    <w:rsid w:val="0048323E"/>
    <w:rsid w:val="004B29EC"/>
    <w:rsid w:val="004D07E2"/>
    <w:rsid w:val="004F2A87"/>
    <w:rsid w:val="00510B8B"/>
    <w:rsid w:val="00553D98"/>
    <w:rsid w:val="005557A7"/>
    <w:rsid w:val="00560EEC"/>
    <w:rsid w:val="0058582C"/>
    <w:rsid w:val="005A092C"/>
    <w:rsid w:val="0062534E"/>
    <w:rsid w:val="0062791B"/>
    <w:rsid w:val="00655410"/>
    <w:rsid w:val="006745D1"/>
    <w:rsid w:val="00677C76"/>
    <w:rsid w:val="006A7C34"/>
    <w:rsid w:val="006C0E80"/>
    <w:rsid w:val="0070593A"/>
    <w:rsid w:val="007144C8"/>
    <w:rsid w:val="00720100"/>
    <w:rsid w:val="00725378"/>
    <w:rsid w:val="00744E4A"/>
    <w:rsid w:val="0078646F"/>
    <w:rsid w:val="007A065C"/>
    <w:rsid w:val="007E1F79"/>
    <w:rsid w:val="008326B8"/>
    <w:rsid w:val="0086386E"/>
    <w:rsid w:val="008720DB"/>
    <w:rsid w:val="00893151"/>
    <w:rsid w:val="008A0A1A"/>
    <w:rsid w:val="008A2A7C"/>
    <w:rsid w:val="008B7726"/>
    <w:rsid w:val="008E0DB3"/>
    <w:rsid w:val="008E2436"/>
    <w:rsid w:val="008F212A"/>
    <w:rsid w:val="008F51A6"/>
    <w:rsid w:val="009358CD"/>
    <w:rsid w:val="009364B5"/>
    <w:rsid w:val="00950039"/>
    <w:rsid w:val="00956D20"/>
    <w:rsid w:val="00963653"/>
    <w:rsid w:val="00976F73"/>
    <w:rsid w:val="009A200D"/>
    <w:rsid w:val="009B299C"/>
    <w:rsid w:val="009B57DA"/>
    <w:rsid w:val="009B6868"/>
    <w:rsid w:val="009C0FFF"/>
    <w:rsid w:val="009D4E47"/>
    <w:rsid w:val="009E6409"/>
    <w:rsid w:val="009F7679"/>
    <w:rsid w:val="00A4777D"/>
    <w:rsid w:val="00A5741D"/>
    <w:rsid w:val="00A63BBD"/>
    <w:rsid w:val="00A732A3"/>
    <w:rsid w:val="00A816FA"/>
    <w:rsid w:val="00A959BE"/>
    <w:rsid w:val="00A95B11"/>
    <w:rsid w:val="00AA11A7"/>
    <w:rsid w:val="00AA1D98"/>
    <w:rsid w:val="00AA3472"/>
    <w:rsid w:val="00AB0B87"/>
    <w:rsid w:val="00AF3FBB"/>
    <w:rsid w:val="00B25C40"/>
    <w:rsid w:val="00B279FF"/>
    <w:rsid w:val="00B41E80"/>
    <w:rsid w:val="00B44DC0"/>
    <w:rsid w:val="00B65ABE"/>
    <w:rsid w:val="00C04A04"/>
    <w:rsid w:val="00C114DC"/>
    <w:rsid w:val="00C15BA3"/>
    <w:rsid w:val="00C64430"/>
    <w:rsid w:val="00C66630"/>
    <w:rsid w:val="00C842A0"/>
    <w:rsid w:val="00CB2D45"/>
    <w:rsid w:val="00CC1551"/>
    <w:rsid w:val="00CD6A42"/>
    <w:rsid w:val="00CF3428"/>
    <w:rsid w:val="00D074F7"/>
    <w:rsid w:val="00D1041C"/>
    <w:rsid w:val="00D274D2"/>
    <w:rsid w:val="00D317F8"/>
    <w:rsid w:val="00D31D50"/>
    <w:rsid w:val="00D350C2"/>
    <w:rsid w:val="00D57E0E"/>
    <w:rsid w:val="00D60155"/>
    <w:rsid w:val="00D87DFE"/>
    <w:rsid w:val="00DA2DC2"/>
    <w:rsid w:val="00DB7B48"/>
    <w:rsid w:val="00DC53B9"/>
    <w:rsid w:val="00E02865"/>
    <w:rsid w:val="00E06D9E"/>
    <w:rsid w:val="00E210D1"/>
    <w:rsid w:val="00E80B74"/>
    <w:rsid w:val="00EA68B1"/>
    <w:rsid w:val="00EE38B0"/>
    <w:rsid w:val="00EE69DD"/>
    <w:rsid w:val="00F034BE"/>
    <w:rsid w:val="00F24931"/>
    <w:rsid w:val="00F25355"/>
    <w:rsid w:val="00F454CE"/>
    <w:rsid w:val="00F77711"/>
    <w:rsid w:val="00F923BF"/>
    <w:rsid w:val="00F9654F"/>
    <w:rsid w:val="00FA2690"/>
    <w:rsid w:val="00FE49B9"/>
    <w:rsid w:val="00FE655D"/>
    <w:rsid w:val="011C0033"/>
    <w:rsid w:val="01DA292F"/>
    <w:rsid w:val="022A0D99"/>
    <w:rsid w:val="0289208F"/>
    <w:rsid w:val="04A13CAC"/>
    <w:rsid w:val="058E7216"/>
    <w:rsid w:val="084F679E"/>
    <w:rsid w:val="0A7332F1"/>
    <w:rsid w:val="0BBB7C03"/>
    <w:rsid w:val="0DC1694D"/>
    <w:rsid w:val="0DE33DDF"/>
    <w:rsid w:val="0F293EED"/>
    <w:rsid w:val="112101E3"/>
    <w:rsid w:val="149D3973"/>
    <w:rsid w:val="196B4C99"/>
    <w:rsid w:val="1ECB41E1"/>
    <w:rsid w:val="1F35054B"/>
    <w:rsid w:val="215F3DCA"/>
    <w:rsid w:val="23686AA7"/>
    <w:rsid w:val="26273BB6"/>
    <w:rsid w:val="272A48BC"/>
    <w:rsid w:val="27F03F94"/>
    <w:rsid w:val="2A8146A2"/>
    <w:rsid w:val="2DA452CF"/>
    <w:rsid w:val="2EAF0635"/>
    <w:rsid w:val="3015624A"/>
    <w:rsid w:val="320D578A"/>
    <w:rsid w:val="33994A33"/>
    <w:rsid w:val="358E0B3C"/>
    <w:rsid w:val="35FF5890"/>
    <w:rsid w:val="37FE5F7B"/>
    <w:rsid w:val="388E28EC"/>
    <w:rsid w:val="3AF43BC0"/>
    <w:rsid w:val="3B0D764B"/>
    <w:rsid w:val="3C5817B3"/>
    <w:rsid w:val="3F6E40C0"/>
    <w:rsid w:val="41697059"/>
    <w:rsid w:val="431B405B"/>
    <w:rsid w:val="43CB53B3"/>
    <w:rsid w:val="46EF05E4"/>
    <w:rsid w:val="48C24EF0"/>
    <w:rsid w:val="4CDC0F61"/>
    <w:rsid w:val="4E9208FE"/>
    <w:rsid w:val="563E37F9"/>
    <w:rsid w:val="591865D2"/>
    <w:rsid w:val="5AB64EFE"/>
    <w:rsid w:val="5DE43F67"/>
    <w:rsid w:val="624810B3"/>
    <w:rsid w:val="657066BA"/>
    <w:rsid w:val="65763BA7"/>
    <w:rsid w:val="65766EDD"/>
    <w:rsid w:val="66E42E60"/>
    <w:rsid w:val="6735306D"/>
    <w:rsid w:val="67543B2F"/>
    <w:rsid w:val="6C8A037A"/>
    <w:rsid w:val="71746748"/>
    <w:rsid w:val="76136ACC"/>
    <w:rsid w:val="76A02AC5"/>
    <w:rsid w:val="7D5E3BD6"/>
    <w:rsid w:val="7E6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0A5AA5"/>
      <w:u w:val="none"/>
    </w:rPr>
  </w:style>
  <w:style w:type="character" w:styleId="11">
    <w:name w:val="Hyperlink"/>
    <w:basedOn w:val="7"/>
    <w:semiHidden/>
    <w:unhideWhenUsed/>
    <w:qFormat/>
    <w:uiPriority w:val="99"/>
    <w:rPr>
      <w:color w:val="0A5AA5"/>
      <w:u w:val="none"/>
    </w:rPr>
  </w:style>
  <w:style w:type="character" w:customStyle="1" w:styleId="12">
    <w:name w:val="Balloon Text Char"/>
    <w:basedOn w:val="7"/>
    <w:link w:val="2"/>
    <w:semiHidden/>
    <w:qFormat/>
    <w:locked/>
    <w:uiPriority w:val="99"/>
    <w:rPr>
      <w:rFonts w:ascii="Tahoma" w:hAnsi="Tahoma" w:cs="Times New Roman"/>
      <w:kern w:val="0"/>
      <w:sz w:val="2"/>
    </w:rPr>
  </w:style>
  <w:style w:type="character" w:customStyle="1" w:styleId="13">
    <w:name w:val="tbltitlefont1"/>
    <w:basedOn w:val="7"/>
    <w:qFormat/>
    <w:uiPriority w:val="0"/>
    <w:rPr>
      <w:b/>
      <w:bCs/>
      <w:color w:val="FFFFFF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7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8">
    <w:name w:val="font2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394</Words>
  <Characters>2249</Characters>
  <Lines>0</Lines>
  <Paragraphs>0</Paragraphs>
  <TotalTime>105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2022-01-24T09:34:00Z</cp:lastPrinted>
  <dcterms:modified xsi:type="dcterms:W3CDTF">2022-01-30T02:57:05Z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98B46A208D524494A556A04DE1FE2A65</vt:lpwstr>
  </property>
</Properties>
</file>