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F2" w:rsidRDefault="00DA1FF2">
      <w:pPr>
        <w:autoSpaceDE w:val="0"/>
        <w:autoSpaceDN w:val="0"/>
        <w:snapToGrid w:val="0"/>
        <w:spacing w:line="580" w:lineRule="exact"/>
        <w:jc w:val="center"/>
        <w:rPr>
          <w:rFonts w:ascii="等线" w:eastAsia="等线" w:hAnsi="等线" w:cs="等线"/>
          <w:b/>
          <w:bCs/>
          <w:snapToGrid w:val="0"/>
          <w:kern w:val="0"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napToGrid w:val="0"/>
          <w:kern w:val="0"/>
          <w:sz w:val="36"/>
          <w:szCs w:val="36"/>
        </w:rPr>
        <w:t>吕四港镇</w:t>
      </w:r>
      <w:r>
        <w:rPr>
          <w:rFonts w:ascii="等线" w:eastAsia="等线" w:hAnsi="等线" w:cs="等线" w:hint="eastAsia"/>
          <w:b/>
          <w:bCs/>
          <w:snapToGrid w:val="0"/>
          <w:kern w:val="0"/>
          <w:sz w:val="36"/>
          <w:szCs w:val="36"/>
          <w:lang/>
        </w:rPr>
        <w:t>公开招录村干部</w:t>
      </w:r>
      <w:r>
        <w:rPr>
          <w:rFonts w:ascii="等线" w:eastAsia="等线" w:hAnsi="等线" w:cs="等线" w:hint="eastAsia"/>
          <w:b/>
          <w:bCs/>
          <w:snapToGrid w:val="0"/>
          <w:kern w:val="0"/>
          <w:sz w:val="36"/>
          <w:szCs w:val="36"/>
        </w:rPr>
        <w:t>报名表</w:t>
      </w:r>
    </w:p>
    <w:p w:rsidR="00DA1FF2" w:rsidRDefault="00DA1FF2">
      <w:pPr>
        <w:autoSpaceDE w:val="0"/>
        <w:autoSpaceDN w:val="0"/>
        <w:snapToGrid w:val="0"/>
        <w:spacing w:line="240" w:lineRule="exact"/>
        <w:jc w:val="center"/>
        <w:rPr>
          <w:rFonts w:ascii="方正小标宋_GBK" w:eastAsia="方正小标宋_GBK" w:hAnsi="黑体" w:cs="方正小标宋_GBK"/>
          <w:snapToGrid w:val="0"/>
          <w:kern w:val="0"/>
          <w:sz w:val="36"/>
          <w:szCs w:val="36"/>
        </w:rPr>
      </w:pPr>
    </w:p>
    <w:tbl>
      <w:tblPr>
        <w:tblW w:w="9776" w:type="dxa"/>
        <w:jc w:val="center"/>
        <w:tblLayout w:type="fixed"/>
        <w:tblLook w:val="00A0"/>
      </w:tblPr>
      <w:tblGrid>
        <w:gridCol w:w="1696"/>
        <w:gridCol w:w="872"/>
        <w:gridCol w:w="96"/>
        <w:gridCol w:w="425"/>
        <w:gridCol w:w="486"/>
        <w:gridCol w:w="389"/>
        <w:gridCol w:w="19"/>
        <w:gridCol w:w="974"/>
        <w:gridCol w:w="141"/>
        <w:gridCol w:w="1134"/>
        <w:gridCol w:w="136"/>
        <w:gridCol w:w="1140"/>
        <w:gridCol w:w="2268"/>
      </w:tblGrid>
      <w:tr w:rsidR="00DA1FF2" w:rsidRPr="00121914">
        <w:trPr>
          <w:trHeight w:val="7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姓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性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别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照片</w:t>
            </w:r>
          </w:p>
        </w:tc>
      </w:tr>
      <w:tr w:rsidR="00DA1FF2" w:rsidRPr="00121914">
        <w:trPr>
          <w:trHeight w:val="71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身份证号码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籍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val="80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参加工作</w:t>
            </w:r>
          </w:p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入党</w:t>
            </w:r>
          </w:p>
          <w:p w:rsidR="00DA1FF2" w:rsidRDefault="00DA1FF2">
            <w:pPr>
              <w:widowControl/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hRule="exact" w:val="7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学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历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毕业院校及专业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 w:rsidTr="009A4859">
        <w:trPr>
          <w:trHeight w:hRule="exact" w:val="10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通讯地址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联系电话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val="30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学习、</w:t>
            </w:r>
          </w:p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工作简历</w:t>
            </w: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（自中学起）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rPr>
                <w:rFonts w:ascii="仿宋_GB2312" w:eastAsia="仿宋_GB2312" w:hAnsi="??"/>
                <w:color w:val="000000"/>
                <w:sz w:val="24"/>
              </w:rPr>
            </w:pPr>
          </w:p>
          <w:p w:rsidR="00DA1FF2" w:rsidRDefault="00DA1FF2">
            <w:pPr>
              <w:widowControl/>
              <w:jc w:val="center"/>
              <w:rPr>
                <w:rFonts w:ascii="仿宋_GB2312" w:eastAsia="仿宋_GB2312" w:hAnsi="??"/>
                <w:color w:val="000000"/>
                <w:sz w:val="24"/>
              </w:rPr>
            </w:pPr>
          </w:p>
        </w:tc>
      </w:tr>
      <w:tr w:rsidR="00DA1FF2" w:rsidRPr="00121914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获得荣誉情况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val="63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家庭主要</w:t>
            </w:r>
          </w:p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成员及</w:t>
            </w:r>
          </w:p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社会关系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政治面貌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工作单位及职务</w:t>
            </w:r>
          </w:p>
        </w:tc>
      </w:tr>
      <w:tr w:rsidR="00DA1FF2" w:rsidRPr="00121914">
        <w:trPr>
          <w:trHeight w:hRule="exact" w:val="5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hRule="exact" w:val="5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hRule="exact" w:val="5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hRule="exact" w:val="51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DA1FF2" w:rsidRPr="00121914">
        <w:trPr>
          <w:trHeight w:val="13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2" w:rsidRDefault="00DA1FF2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本人承诺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F2" w:rsidRDefault="00DA1FF2">
            <w:pPr>
              <w:spacing w:line="260" w:lineRule="exact"/>
              <w:ind w:firstLineChars="200" w:firstLine="48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DA1FF2" w:rsidRDefault="00DA1FF2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DA1FF2" w:rsidRDefault="00DA1FF2">
            <w:pPr>
              <w:ind w:firstLineChars="250" w:firstLine="60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签名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:                                     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</w:tr>
    </w:tbl>
    <w:p w:rsidR="00DA1FF2" w:rsidRDefault="00DA1FF2">
      <w:pPr>
        <w:rPr>
          <w:rFonts w:eastAsia="Times New Roman"/>
        </w:rPr>
      </w:pPr>
    </w:p>
    <w:sectPr w:rsidR="00DA1FF2" w:rsidSect="009A4859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951FEF"/>
    <w:rsid w:val="C3EC906B"/>
    <w:rsid w:val="00121914"/>
    <w:rsid w:val="00174ABC"/>
    <w:rsid w:val="00534066"/>
    <w:rsid w:val="009A4859"/>
    <w:rsid w:val="00DA1FF2"/>
    <w:rsid w:val="0255404C"/>
    <w:rsid w:val="061E26B3"/>
    <w:rsid w:val="3D031772"/>
    <w:rsid w:val="3E951FEF"/>
    <w:rsid w:val="42C13756"/>
    <w:rsid w:val="46A66C49"/>
    <w:rsid w:val="5F694D98"/>
    <w:rsid w:val="69E4173C"/>
    <w:rsid w:val="783B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B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咕噜顾</dc:creator>
  <cp:keywords/>
  <dc:description/>
  <cp:lastModifiedBy>微软用户</cp:lastModifiedBy>
  <cp:revision>2</cp:revision>
  <cp:lastPrinted>2021-05-08T10:29:00Z</cp:lastPrinted>
  <dcterms:created xsi:type="dcterms:W3CDTF">2021-04-06T11:11:00Z</dcterms:created>
  <dcterms:modified xsi:type="dcterms:W3CDTF">2021-08-10T08:58:00Z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A006926D05504265888502C9720E890E</vt:lpwstr>
  </property>
  <property fmtid="{D5CDD505-2E9C-101B-9397-08002B2CF9AE}" pid="4" name="KSOSaveFontToCloudKey">
    <vt:lpwstr>445272245_embed</vt:lpwstr>
  </property>
</Properties>
</file>