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重庆市巴南区科学技术局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公开招聘公益性岗位工作人员简章</w:t>
      </w:r>
    </w:p>
    <w:p>
      <w:pPr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根据工作需要，经研究，决定面向社会公开招聘公益性岗位工作人员1名。现将有关事项公布如下：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一、招聘原则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按照公开、公平、公正的原则，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</w:rPr>
        <w:t>采取现场考核方式，择优聘用。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color w:val="000000" w:themeColor="text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</w:rPr>
        <w:t>二、招聘岗位及名额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公益性岗位工作人员1名。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color w:val="000000" w:themeColor="text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</w:rPr>
        <w:t>三、招录条件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（一）具有中华人民共和国国籍，拥护中华人民共和国宪法，遵守国家法律法规，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shd w:val="clear" w:color="auto" w:fill="FFFFFF"/>
        </w:rPr>
        <w:t>品行端正，作风正派；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（二）身体健康；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全日制专科及以上文化程度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（四）离校两年内的登记失业高校毕业生</w:t>
      </w:r>
      <w:r>
        <w:rPr>
          <w:rFonts w:hint="eastAsia" w:ascii="Times New Roman" w:hAnsi="Times New Roman" w:eastAsia="方正仿宋_GBK"/>
          <w:kern w:val="0"/>
          <w:sz w:val="32"/>
          <w:szCs w:val="32"/>
          <w:shd w:val="clear" w:color="auto" w:fill="FFFFFF"/>
        </w:rPr>
        <w:t>（2019年8月30日之后取得毕业证）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（五）年龄30周岁及以下，年龄计算截止时间2021年7月30日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;</w:t>
      </w:r>
      <w:bookmarkStart w:id="0" w:name="_GoBack"/>
      <w:bookmarkEnd w:id="0"/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（六）</w:t>
      </w: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重庆市内城乡居民户口（含农业户口）。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以下几类人员不属于招聘范围：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曾因犯罪受过刑事处罚或曾被开除公职的人员；刑罚尚未执行完毕或属于刑事案件被告人、犯罪嫌疑人，司法机关尚未撤销案件、检察机关尚未作出不起诉决定或人民法院尚未宣告无罪的人员；尚未解除党纪、政纪处分或正在接受纪律审查的人员；最高人民法院公布的失信被执行人；国家有关部委联合签署备忘录明确的失信情形人员；现役军人；法律规定的不得聘用其他情形的人员；正在全日制普通高校脱产就读且未毕业的本科生、研究生不能凭已取得的学历证书报考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</w:rPr>
        <w:t>四、报名及资格审查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（一）报名时间：2021年7月28日—7月30日。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（二）报名方式：本次招聘采取网络报名，请应聘人员将报名资料电子件发至报名邮箱649582576@qq.com，《报名表》在巴南人才网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single"/>
        </w:rPr>
        <w:t>www.cqbnrc.com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下载，报名及岗位咨询电话：66221331。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（三）报名资料（提供电子档）：《报名表》、一寸免冠照片、本人户口簿、身份证、学历学位证书。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（四）资格审查: 报名结束后，对应聘人员资格进行审查，通过审查后通知本人进行现场考核。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</w:rPr>
        <w:t>五、考试考核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本次招录采取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现场考核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的方式择优录用，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主要考核应聘人员的公文写作能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力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、沟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表达能力、团结协作能力等相关内容。应聘人员参加考核当天需携带报名资料的原件和复印件。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考核时间、地点另行通知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</w:rPr>
        <w:t>六</w:t>
      </w: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</w:rPr>
        <w:t>、考察和公示</w:t>
      </w:r>
    </w:p>
    <w:p>
      <w:pPr>
        <w:widowControl/>
        <w:shd w:val="clear" w:color="auto" w:fill="FFFFFF"/>
        <w:spacing w:line="560" w:lineRule="exact"/>
        <w:ind w:firstLine="480" w:firstLineChars="150"/>
        <w:rPr>
          <w:rFonts w:ascii="方正楷体_GBK" w:hAnsi="方正楷体_GBK" w:eastAsia="方正楷体_GBK" w:cs="方正楷体_GBK"/>
          <w:color w:val="000000" w:themeColor="text1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</w:rPr>
        <w:t>（一）考察。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Times New Roman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按照有关规定对通过考核的人员进行政审。政审内容包含对应聘人员本人的现实表现、政治历史情况、遵纪守法情况。政审不合格者，不予聘用。</w:t>
      </w:r>
    </w:p>
    <w:p>
      <w:pPr>
        <w:widowControl/>
        <w:shd w:val="clear" w:color="auto" w:fill="FFFFFF"/>
        <w:spacing w:line="560" w:lineRule="exact"/>
        <w:ind w:firstLine="480" w:firstLineChars="150"/>
        <w:rPr>
          <w:rFonts w:ascii="方正楷体_GBK" w:hAnsi="方正楷体_GBK" w:eastAsia="方正楷体_GBK" w:cs="方正楷体_GBK"/>
          <w:color w:val="000000" w:themeColor="text1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</w:rPr>
        <w:t>（二）公示。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拟聘用人员名单，在区科技局公示栏进行公示，公示时间为5个工作日。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</w:rPr>
        <w:t>七、</w:t>
      </w: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</w:rPr>
        <w:t>薪酬待遇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shd w:val="clear" w:color="auto" w:fill="FFFFFF"/>
        </w:rPr>
        <w:t>经公示无异议或经核实不影响聘用的人员，与重庆贝思特人力资源开发有限公司签订《公益性岗位派遣员工劳动合同书》。录用人员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试用期两个月，转正后基本工资及工作补贴2800元/月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（含社会保险个人部分），另外年度考核奖按照当年考核结果核发。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工作期间纳入单位机关工会，有工作餐，工作纪律、假期等参照机关事业单位人员执行。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本简章由重庆市巴南区科学技术局负责解释。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left="1365" w:leftChars="250" w:hanging="840" w:hangingChars="300"/>
        <w:rPr>
          <w:rFonts w:ascii="方正仿宋_GBK" w:hAnsi="方正仿宋_GBK" w:eastAsia="方正仿宋_GBK" w:cs="方正仿宋_GBK"/>
          <w:color w:val="000000" w:themeColor="text1"/>
          <w:spacing w:val="-2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-20"/>
          <w:kern w:val="0"/>
          <w:sz w:val="32"/>
          <w:szCs w:val="32"/>
          <w:shd w:val="clear" w:color="auto" w:fill="FFFFFF"/>
        </w:rPr>
        <w:t>附件：重庆市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20"/>
          <w:sz w:val="32"/>
          <w:szCs w:val="32"/>
        </w:rPr>
        <w:t>巴南区科学技术局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20"/>
          <w:kern w:val="0"/>
          <w:sz w:val="32"/>
          <w:szCs w:val="32"/>
          <w:shd w:val="clear" w:color="auto" w:fill="FFFFFF"/>
        </w:rPr>
        <w:t>公开招聘公益性岗位工作人员报名表</w:t>
      </w:r>
    </w:p>
    <w:p>
      <w:pPr>
        <w:spacing w:line="560" w:lineRule="exact"/>
        <w:ind w:right="640"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440" w:lineRule="exact"/>
        <w:ind w:right="640"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　　　</w:t>
      </w:r>
    </w:p>
    <w:p>
      <w:pPr>
        <w:spacing w:line="44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重庆市巴南区科学技术局</w:t>
      </w:r>
    </w:p>
    <w:p>
      <w:pPr>
        <w:spacing w:line="440" w:lineRule="exact"/>
        <w:ind w:firstLine="960" w:firstLineChars="300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21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28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</w:p>
    <w:p>
      <w:pPr>
        <w:jc w:val="center"/>
        <w:rPr>
          <w:rFonts w:ascii="方正黑体_GBK" w:hAnsi="方正黑体_GBK" w:eastAsia="方正黑体_GBK" w:cs="方正黑体_GBK"/>
          <w:bCs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Cs/>
          <w:sz w:val="28"/>
          <w:szCs w:val="28"/>
        </w:rPr>
        <w:t>重庆市巴南区科学技术局公开招聘公益性岗位工作人员报名表</w:t>
      </w:r>
    </w:p>
    <w:tbl>
      <w:tblPr>
        <w:tblStyle w:val="6"/>
        <w:tblW w:w="9821" w:type="dxa"/>
        <w:jc w:val="center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185"/>
        <w:gridCol w:w="21"/>
        <w:gridCol w:w="1066"/>
        <w:gridCol w:w="1392"/>
        <w:gridCol w:w="1194"/>
        <w:gridCol w:w="265"/>
        <w:gridCol w:w="914"/>
        <w:gridCol w:w="220"/>
        <w:gridCol w:w="2086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姓 名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性 别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民　　族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籍 贯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全日制教育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毕业学校及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3664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全日制教育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是否被纳入不诚信系统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3664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3" w:type="dxa"/>
            <w:gridSpan w:val="3"/>
            <w:vAlign w:val="center"/>
          </w:tcPr>
          <w:p>
            <w:pPr>
              <w:widowControl/>
              <w:ind w:right="-1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0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家庭成员及主要社会关系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4679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9" w:type="dxa"/>
            <w:gridSpan w:val="5"/>
            <w:vAlign w:val="center"/>
          </w:tcPr>
          <w:p>
            <w:pPr>
              <w:widowControl/>
              <w:tabs>
                <w:tab w:val="left" w:pos="2443"/>
              </w:tabs>
              <w:ind w:left="-178" w:leftChars="-85" w:firstLine="70" w:firstLineChars="35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9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9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计算机水平及熟悉的软件</w:t>
            </w:r>
          </w:p>
        </w:tc>
        <w:tc>
          <w:tcPr>
            <w:tcW w:w="8343" w:type="dxa"/>
            <w:gridSpan w:val="9"/>
            <w:vAlign w:val="center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 xml:space="preserve">  专业特长</w:t>
            </w:r>
          </w:p>
        </w:tc>
        <w:tc>
          <w:tcPr>
            <w:tcW w:w="8343" w:type="dxa"/>
            <w:gridSpan w:val="9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获奖情况</w:t>
            </w:r>
          </w:p>
        </w:tc>
        <w:tc>
          <w:tcPr>
            <w:tcW w:w="8343" w:type="dxa"/>
            <w:gridSpan w:val="9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735" w:type="dxa"/>
            <w:gridSpan w:val="9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最近14天有无离渝旅居史，或与在渝新冠肺炎确诊病例有无接触史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821" w:type="dxa"/>
            <w:gridSpan w:val="1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主要学习、实践及工作经历（从全日制大学经历起）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750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时　间</w:t>
            </w:r>
          </w:p>
        </w:tc>
        <w:tc>
          <w:tcPr>
            <w:tcW w:w="285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学校或单位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专业/工作内容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750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5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0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50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5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0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750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5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0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报名者承诺</w:t>
            </w:r>
          </w:p>
        </w:tc>
        <w:tc>
          <w:tcPr>
            <w:tcW w:w="8343" w:type="dxa"/>
            <w:gridSpan w:val="9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以上信息填写真实有效。如发现不实，愿意承担相应后果和相关责任。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 xml:space="preserve">                                         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 xml:space="preserve">                         报名承诺人：              年　　月　　日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47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  <w:t>资格审查意见</w:t>
            </w:r>
          </w:p>
        </w:tc>
        <w:tc>
          <w:tcPr>
            <w:tcW w:w="8343" w:type="dxa"/>
            <w:gridSpan w:val="9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</w:p>
        </w:tc>
      </w:tr>
    </w:tbl>
    <w:p>
      <w:pPr>
        <w:wordWrap w:val="0"/>
        <w:spacing w:line="520" w:lineRule="exact"/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rect id="文本框 1025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5dblS0AAAAAUBAAAPAAAA&#10;AAAAAAEAIAAAACIAAABkcnMvZG93bnJldi54bWxQSwECFAAUAAAACACHTuJAwKhxaKsBAABEAwAA&#10;DgAAAAAAAAABACAAAAAfAQAAZHJzL2Uyb0RvYy54bWxQSwUGAAAAAAYABgBZAQAAPAUAAAAA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Times New Roman" w:hAnsi="Times New Roman" w:eastAsia="方正仿宋_GBK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eastAsia="方正仿宋_GBK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eastAsia="方正仿宋_GBK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eastAsia="方正仿宋_GBK" w:cs="Times New Roman"/>
                    <w:sz w:val="24"/>
                    <w:szCs w:val="24"/>
                  </w:rPr>
                  <w:fldChar w:fldCharType="separate"/>
                </w:r>
                <w:r>
                  <w:t>- 2 -</w:t>
                </w:r>
                <w:r>
                  <w:rPr>
                    <w:rFonts w:ascii="Times New Roman" w:hAnsi="Times New Roman" w:eastAsia="方正仿宋_GBK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64B6CE0"/>
    <w:rsid w:val="001274E4"/>
    <w:rsid w:val="001E4BB1"/>
    <w:rsid w:val="00213E34"/>
    <w:rsid w:val="00271FAC"/>
    <w:rsid w:val="003672F7"/>
    <w:rsid w:val="0039368C"/>
    <w:rsid w:val="00436B91"/>
    <w:rsid w:val="00443F1A"/>
    <w:rsid w:val="004C1010"/>
    <w:rsid w:val="004F4F2B"/>
    <w:rsid w:val="004F7F02"/>
    <w:rsid w:val="00506EC3"/>
    <w:rsid w:val="0053321C"/>
    <w:rsid w:val="00636502"/>
    <w:rsid w:val="006C2F92"/>
    <w:rsid w:val="008C1F5A"/>
    <w:rsid w:val="009150AA"/>
    <w:rsid w:val="0099147B"/>
    <w:rsid w:val="009D3B58"/>
    <w:rsid w:val="00A13B4E"/>
    <w:rsid w:val="00A16D14"/>
    <w:rsid w:val="00A230EE"/>
    <w:rsid w:val="00A25F1E"/>
    <w:rsid w:val="00A31C87"/>
    <w:rsid w:val="00B4712C"/>
    <w:rsid w:val="00B61484"/>
    <w:rsid w:val="00BE4971"/>
    <w:rsid w:val="00BE6F50"/>
    <w:rsid w:val="00BF327E"/>
    <w:rsid w:val="00CA6EC1"/>
    <w:rsid w:val="00CF0AD6"/>
    <w:rsid w:val="00D52C81"/>
    <w:rsid w:val="00D76CDA"/>
    <w:rsid w:val="00E53145"/>
    <w:rsid w:val="00EE079C"/>
    <w:rsid w:val="00F23835"/>
    <w:rsid w:val="012D63CD"/>
    <w:rsid w:val="01A20F0E"/>
    <w:rsid w:val="020B1357"/>
    <w:rsid w:val="03545D5D"/>
    <w:rsid w:val="03B21E28"/>
    <w:rsid w:val="045259B4"/>
    <w:rsid w:val="06AB14EB"/>
    <w:rsid w:val="06FC5B09"/>
    <w:rsid w:val="073347CB"/>
    <w:rsid w:val="07400F2A"/>
    <w:rsid w:val="07430832"/>
    <w:rsid w:val="09693BF2"/>
    <w:rsid w:val="096D362F"/>
    <w:rsid w:val="0BAD4F63"/>
    <w:rsid w:val="0E3E47F1"/>
    <w:rsid w:val="0E711C5F"/>
    <w:rsid w:val="0E8874A3"/>
    <w:rsid w:val="0E9F772B"/>
    <w:rsid w:val="106B591F"/>
    <w:rsid w:val="111010B0"/>
    <w:rsid w:val="11BA38D6"/>
    <w:rsid w:val="12C20759"/>
    <w:rsid w:val="153312BF"/>
    <w:rsid w:val="15D6578A"/>
    <w:rsid w:val="18952E4A"/>
    <w:rsid w:val="195A1BE2"/>
    <w:rsid w:val="195B772A"/>
    <w:rsid w:val="1A1C3096"/>
    <w:rsid w:val="1ABF7CBE"/>
    <w:rsid w:val="1BEF3026"/>
    <w:rsid w:val="1C227312"/>
    <w:rsid w:val="1C237840"/>
    <w:rsid w:val="1C7032A2"/>
    <w:rsid w:val="1CF806D5"/>
    <w:rsid w:val="1DB208D7"/>
    <w:rsid w:val="1E5E0F2D"/>
    <w:rsid w:val="218262E6"/>
    <w:rsid w:val="21F01381"/>
    <w:rsid w:val="22835643"/>
    <w:rsid w:val="22FD3D52"/>
    <w:rsid w:val="24E1612B"/>
    <w:rsid w:val="252B7B7D"/>
    <w:rsid w:val="25A74977"/>
    <w:rsid w:val="25BD776B"/>
    <w:rsid w:val="264B6CE0"/>
    <w:rsid w:val="26B03D84"/>
    <w:rsid w:val="26D64929"/>
    <w:rsid w:val="29B252E8"/>
    <w:rsid w:val="29C11036"/>
    <w:rsid w:val="2A345B3D"/>
    <w:rsid w:val="2AF14B8B"/>
    <w:rsid w:val="2B1B65F7"/>
    <w:rsid w:val="2B847BD3"/>
    <w:rsid w:val="2C5569D0"/>
    <w:rsid w:val="2DF85611"/>
    <w:rsid w:val="2ED26015"/>
    <w:rsid w:val="310A1195"/>
    <w:rsid w:val="31985FB8"/>
    <w:rsid w:val="32D34B51"/>
    <w:rsid w:val="32FD2E89"/>
    <w:rsid w:val="33126030"/>
    <w:rsid w:val="33E63915"/>
    <w:rsid w:val="35780104"/>
    <w:rsid w:val="359660F7"/>
    <w:rsid w:val="36EB3FE5"/>
    <w:rsid w:val="387740D5"/>
    <w:rsid w:val="38B20F58"/>
    <w:rsid w:val="3B232875"/>
    <w:rsid w:val="3B322EBB"/>
    <w:rsid w:val="3C15693F"/>
    <w:rsid w:val="3E964063"/>
    <w:rsid w:val="3EC30C89"/>
    <w:rsid w:val="3FF71822"/>
    <w:rsid w:val="405111B3"/>
    <w:rsid w:val="40CF499B"/>
    <w:rsid w:val="41EC3126"/>
    <w:rsid w:val="42CD5127"/>
    <w:rsid w:val="468A5984"/>
    <w:rsid w:val="46C921E1"/>
    <w:rsid w:val="47D45F17"/>
    <w:rsid w:val="47E673ED"/>
    <w:rsid w:val="48113E62"/>
    <w:rsid w:val="487D7D1A"/>
    <w:rsid w:val="48FB05A4"/>
    <w:rsid w:val="49EF2984"/>
    <w:rsid w:val="4D6737BC"/>
    <w:rsid w:val="500021C1"/>
    <w:rsid w:val="50146457"/>
    <w:rsid w:val="506744DC"/>
    <w:rsid w:val="51044FEB"/>
    <w:rsid w:val="515D5521"/>
    <w:rsid w:val="53367F7E"/>
    <w:rsid w:val="53BE6901"/>
    <w:rsid w:val="57AA4CE8"/>
    <w:rsid w:val="595F5B7D"/>
    <w:rsid w:val="59C76EC7"/>
    <w:rsid w:val="59E614DE"/>
    <w:rsid w:val="5C6C5D11"/>
    <w:rsid w:val="5EBC5528"/>
    <w:rsid w:val="5FCF267E"/>
    <w:rsid w:val="621722D4"/>
    <w:rsid w:val="62594DC5"/>
    <w:rsid w:val="62774B02"/>
    <w:rsid w:val="62D513E8"/>
    <w:rsid w:val="62FE74C6"/>
    <w:rsid w:val="63571C15"/>
    <w:rsid w:val="635832DD"/>
    <w:rsid w:val="646C5368"/>
    <w:rsid w:val="64A048FA"/>
    <w:rsid w:val="6616263B"/>
    <w:rsid w:val="68AB7B54"/>
    <w:rsid w:val="696503F0"/>
    <w:rsid w:val="69967AC2"/>
    <w:rsid w:val="6A6A613D"/>
    <w:rsid w:val="6B4D22C1"/>
    <w:rsid w:val="6BF72A37"/>
    <w:rsid w:val="6D535020"/>
    <w:rsid w:val="6D895316"/>
    <w:rsid w:val="6EF22C5F"/>
    <w:rsid w:val="6F1D2D8B"/>
    <w:rsid w:val="6F3F0A41"/>
    <w:rsid w:val="705B23EC"/>
    <w:rsid w:val="7149421B"/>
    <w:rsid w:val="71540B90"/>
    <w:rsid w:val="71632334"/>
    <w:rsid w:val="71BF6577"/>
    <w:rsid w:val="747707B2"/>
    <w:rsid w:val="75C61FB5"/>
    <w:rsid w:val="7784458C"/>
    <w:rsid w:val="78360231"/>
    <w:rsid w:val="79311B11"/>
    <w:rsid w:val="7952239A"/>
    <w:rsid w:val="7B2D5B98"/>
    <w:rsid w:val="7B783D5D"/>
    <w:rsid w:val="7E1002C7"/>
    <w:rsid w:val="7E23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uiPriority w:val="0"/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1">
    <w:name w:val="日期 Char"/>
    <w:basedOn w:val="7"/>
    <w:link w:val="2"/>
    <w:uiPriority w:val="0"/>
    <w:rPr>
      <w:rFonts w:ascii="Calibri" w:hAnsi="Calibri" w:eastAsia="宋体" w:cs="黑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5</Pages>
  <Words>254</Words>
  <Characters>1449</Characters>
  <Lines>12</Lines>
  <Paragraphs>3</Paragraphs>
  <TotalTime>27</TotalTime>
  <ScaleCrop>false</ScaleCrop>
  <LinksUpToDate>false</LinksUpToDate>
  <CharactersWithSpaces>1700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2018-08-10T03:49:00Z</dcterms:created>
  <dc:creator>邹邹</dc:creator>
  <cp:lastModifiedBy>有胃病的吃货</cp:lastModifiedBy>
  <cp:lastPrinted>2020-09-03T08:22:00Z</cp:lastPrinted>
  <dcterms:modified xsi:type="dcterms:W3CDTF">2021-07-27T09:31:47Z</dcterms:modified>
  <dc:title>中共重庆市巴南区委统战部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312297201_btnclosed</vt:lpwstr>
  </property>
</Properties>
</file>