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85" w:rsidRDefault="00DF6E85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江西干部学院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ascii="黑体" w:eastAsia="黑体" w:hAnsi="黑体" w:cs="黑体" w:hint="eastAsia"/>
          <w:sz w:val="36"/>
          <w:szCs w:val="36"/>
        </w:rPr>
        <w:t>岗位报名表</w:t>
      </w:r>
    </w:p>
    <w:tbl>
      <w:tblPr>
        <w:tblpPr w:leftFromText="180" w:rightFromText="180" w:vertAnchor="text" w:horzAnchor="margin" w:tblpXSpec="center" w:tblpY="1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1"/>
        <w:gridCol w:w="614"/>
        <w:gridCol w:w="1559"/>
        <w:gridCol w:w="1560"/>
        <w:gridCol w:w="1134"/>
        <w:gridCol w:w="1134"/>
        <w:gridCol w:w="1134"/>
        <w:gridCol w:w="1843"/>
      </w:tblGrid>
      <w:tr w:rsidR="00DF6E85" w:rsidRPr="00AA6342">
        <w:trPr>
          <w:cantSplit/>
          <w:trHeight w:val="601"/>
          <w:jc w:val="center"/>
        </w:trPr>
        <w:tc>
          <w:tcPr>
            <w:tcW w:w="1505" w:type="dxa"/>
            <w:gridSpan w:val="2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w w:val="9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w w:val="90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DF6E85" w:rsidRPr="00AA6342" w:rsidRDefault="00DF6E85">
            <w:pPr>
              <w:spacing w:line="360" w:lineRule="exact"/>
              <w:ind w:left="42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cs="Times New Roman"/>
              </w:rPr>
            </w:pPr>
            <w:r w:rsidRPr="00AA6342">
              <w:rPr>
                <w:rFonts w:cs="宋体" w:hint="eastAsia"/>
              </w:rPr>
              <w:t>（一寸照）</w:t>
            </w:r>
          </w:p>
          <w:p w:rsidR="00DF6E85" w:rsidRPr="00AA6342" w:rsidRDefault="00DF6E85">
            <w:pPr>
              <w:spacing w:line="36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F6E85" w:rsidRPr="00AA6342">
        <w:trPr>
          <w:cantSplit/>
          <w:trHeight w:val="598"/>
          <w:jc w:val="center"/>
        </w:trPr>
        <w:tc>
          <w:tcPr>
            <w:tcW w:w="1505" w:type="dxa"/>
            <w:gridSpan w:val="2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出生时间</w:t>
            </w:r>
          </w:p>
        </w:tc>
        <w:tc>
          <w:tcPr>
            <w:tcW w:w="1559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134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DF6E85" w:rsidRPr="00AA6342" w:rsidRDefault="00DF6E85">
            <w:pPr>
              <w:widowControl/>
              <w:jc w:val="lef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F6E85" w:rsidRPr="00AA6342">
        <w:trPr>
          <w:cantSplit/>
          <w:trHeight w:val="478"/>
          <w:jc w:val="center"/>
        </w:trPr>
        <w:tc>
          <w:tcPr>
            <w:tcW w:w="1505" w:type="dxa"/>
            <w:gridSpan w:val="2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F6E85" w:rsidRPr="00AA6342" w:rsidRDefault="00DF6E85">
            <w:pPr>
              <w:widowControl/>
              <w:jc w:val="lef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F6E85" w:rsidRPr="00AA6342">
        <w:trPr>
          <w:cantSplit/>
          <w:trHeight w:val="680"/>
          <w:jc w:val="center"/>
        </w:trPr>
        <w:tc>
          <w:tcPr>
            <w:tcW w:w="1505" w:type="dxa"/>
            <w:gridSpan w:val="2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  <w:r w:rsidRPr="00AA634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AA6342">
              <w:rPr>
                <w:rFonts w:ascii="宋体" w:hAnsi="宋体" w:cs="宋体" w:hint="eastAsia"/>
                <w:sz w:val="24"/>
                <w:szCs w:val="24"/>
              </w:rPr>
              <w:t>院校及专业</w:t>
            </w:r>
          </w:p>
        </w:tc>
        <w:tc>
          <w:tcPr>
            <w:tcW w:w="3402" w:type="dxa"/>
            <w:gridSpan w:val="3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F6E85" w:rsidRPr="00AA6342" w:rsidRDefault="00DF6E85">
            <w:pPr>
              <w:widowControl/>
              <w:jc w:val="lef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F6E85" w:rsidRPr="00AA6342">
        <w:trPr>
          <w:cantSplit/>
          <w:trHeight w:val="680"/>
          <w:jc w:val="center"/>
        </w:trPr>
        <w:tc>
          <w:tcPr>
            <w:tcW w:w="1505" w:type="dxa"/>
            <w:gridSpan w:val="2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在职教育</w:t>
            </w:r>
          </w:p>
        </w:tc>
        <w:tc>
          <w:tcPr>
            <w:tcW w:w="1559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  <w:r w:rsidRPr="00AA6342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AA6342">
              <w:rPr>
                <w:rFonts w:ascii="宋体" w:hAnsi="宋体" w:cs="宋体" w:hint="eastAsia"/>
                <w:sz w:val="24"/>
                <w:szCs w:val="24"/>
              </w:rPr>
              <w:t>院校及专业</w:t>
            </w:r>
          </w:p>
        </w:tc>
        <w:tc>
          <w:tcPr>
            <w:tcW w:w="3402" w:type="dxa"/>
            <w:gridSpan w:val="3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F6E85" w:rsidRPr="00AA6342" w:rsidRDefault="00DF6E85">
            <w:pPr>
              <w:widowControl/>
              <w:jc w:val="left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F6E85" w:rsidRPr="00AA6342">
        <w:trPr>
          <w:cantSplit/>
          <w:trHeight w:val="610"/>
          <w:jc w:val="center"/>
        </w:trPr>
        <w:tc>
          <w:tcPr>
            <w:tcW w:w="1505" w:type="dxa"/>
            <w:gridSpan w:val="2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身高（</w:t>
            </w:r>
            <w:r w:rsidRPr="00AA6342">
              <w:rPr>
                <w:rFonts w:ascii="宋体" w:hAnsi="宋体" w:cs="宋体"/>
                <w:sz w:val="24"/>
                <w:szCs w:val="24"/>
              </w:rPr>
              <w:t>cm</w:t>
            </w:r>
            <w:r w:rsidRPr="00AA6342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体重（</w:t>
            </w:r>
            <w:r w:rsidRPr="00AA6342">
              <w:rPr>
                <w:rFonts w:ascii="宋体" w:hAnsi="宋体" w:cs="宋体"/>
                <w:sz w:val="24"/>
                <w:szCs w:val="24"/>
              </w:rPr>
              <w:t>kg</w:t>
            </w:r>
            <w:r w:rsidRPr="00AA6342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健康</w:t>
            </w:r>
          </w:p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2977" w:type="dxa"/>
            <w:gridSpan w:val="2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eastAsia="仿宋_GB2312" w:cs="Times New Roman"/>
                <w:sz w:val="32"/>
                <w:szCs w:val="32"/>
              </w:rPr>
            </w:pPr>
          </w:p>
        </w:tc>
      </w:tr>
      <w:tr w:rsidR="00DF6E85" w:rsidRPr="00AA6342">
        <w:trPr>
          <w:cantSplit/>
          <w:trHeight w:val="618"/>
          <w:jc w:val="center"/>
        </w:trPr>
        <w:tc>
          <w:tcPr>
            <w:tcW w:w="3064" w:type="dxa"/>
            <w:gridSpan w:val="3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现工作单位及职务职称</w:t>
            </w:r>
          </w:p>
        </w:tc>
        <w:tc>
          <w:tcPr>
            <w:tcW w:w="6805" w:type="dxa"/>
            <w:gridSpan w:val="5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F6E85" w:rsidRPr="00AA6342">
        <w:trPr>
          <w:cantSplit/>
          <w:trHeight w:val="520"/>
          <w:jc w:val="center"/>
        </w:trPr>
        <w:tc>
          <w:tcPr>
            <w:tcW w:w="3064" w:type="dxa"/>
            <w:gridSpan w:val="3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6805" w:type="dxa"/>
            <w:gridSpan w:val="5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F6E85" w:rsidRPr="00AA6342">
        <w:trPr>
          <w:cantSplit/>
          <w:trHeight w:val="650"/>
          <w:jc w:val="center"/>
        </w:trPr>
        <w:tc>
          <w:tcPr>
            <w:tcW w:w="1505" w:type="dxa"/>
            <w:gridSpan w:val="2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gridSpan w:val="3"/>
            <w:vAlign w:val="center"/>
          </w:tcPr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F6E85" w:rsidRPr="00AA6342">
        <w:trPr>
          <w:cantSplit/>
          <w:trHeight w:val="3337"/>
          <w:jc w:val="center"/>
        </w:trPr>
        <w:tc>
          <w:tcPr>
            <w:tcW w:w="891" w:type="dxa"/>
            <w:textDirection w:val="tbRlV"/>
            <w:vAlign w:val="center"/>
          </w:tcPr>
          <w:p w:rsidR="00DF6E85" w:rsidRPr="00AA6342" w:rsidRDefault="00DF6E85">
            <w:pPr>
              <w:spacing w:line="36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学习及工作经历</w:t>
            </w:r>
          </w:p>
        </w:tc>
        <w:tc>
          <w:tcPr>
            <w:tcW w:w="8978" w:type="dxa"/>
            <w:gridSpan w:val="7"/>
            <w:vAlign w:val="center"/>
          </w:tcPr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F6E85" w:rsidRPr="00AA6342">
        <w:trPr>
          <w:cantSplit/>
          <w:trHeight w:val="1410"/>
          <w:jc w:val="center"/>
        </w:trPr>
        <w:tc>
          <w:tcPr>
            <w:tcW w:w="891" w:type="dxa"/>
            <w:textDirection w:val="tbRlV"/>
            <w:vAlign w:val="center"/>
          </w:tcPr>
          <w:p w:rsidR="00DF6E85" w:rsidRPr="00AA6342" w:rsidRDefault="00DF6E85">
            <w:pPr>
              <w:spacing w:line="360" w:lineRule="exact"/>
              <w:jc w:val="center"/>
              <w:rPr>
                <w:rFonts w:cs="Times New Roman"/>
              </w:rPr>
            </w:pPr>
            <w:r w:rsidRPr="00AA6342">
              <w:rPr>
                <w:rFonts w:ascii="宋体" w:hAnsi="宋体" w:cs="宋体" w:hint="eastAsia"/>
                <w:sz w:val="24"/>
                <w:szCs w:val="24"/>
              </w:rPr>
              <w:t>获奖情况</w:t>
            </w:r>
          </w:p>
        </w:tc>
        <w:tc>
          <w:tcPr>
            <w:tcW w:w="8978" w:type="dxa"/>
            <w:gridSpan w:val="7"/>
            <w:vAlign w:val="center"/>
          </w:tcPr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DF6E85" w:rsidRPr="00AA6342" w:rsidRDefault="00DF6E85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DF6E85" w:rsidRPr="00AA6342">
        <w:trPr>
          <w:cantSplit/>
          <w:trHeight w:val="704"/>
          <w:jc w:val="center"/>
        </w:trPr>
        <w:tc>
          <w:tcPr>
            <w:tcW w:w="9869" w:type="dxa"/>
            <w:gridSpan w:val="8"/>
            <w:vAlign w:val="center"/>
          </w:tcPr>
          <w:p w:rsidR="00DF6E85" w:rsidRPr="00AA6342" w:rsidRDefault="00DF6E85">
            <w:pPr>
              <w:snapToGrid w:val="0"/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 w:rsidRPr="00AA6342">
              <w:rPr>
                <w:rFonts w:cs="宋体" w:hint="eastAsia"/>
                <w:sz w:val="24"/>
                <w:szCs w:val="24"/>
              </w:rPr>
              <w:t>本人承诺：上述填写内容真实完整。</w:t>
            </w:r>
            <w:r w:rsidRPr="00AA6342">
              <w:rPr>
                <w:sz w:val="24"/>
                <w:szCs w:val="24"/>
              </w:rPr>
              <w:t xml:space="preserve">    </w:t>
            </w:r>
            <w:r w:rsidRPr="00AA6342">
              <w:rPr>
                <w:rFonts w:cs="宋体" w:hint="eastAsia"/>
                <w:sz w:val="24"/>
                <w:szCs w:val="24"/>
              </w:rPr>
              <w:t>承诺人（签名）：</w:t>
            </w:r>
            <w:r w:rsidRPr="00AA6342">
              <w:rPr>
                <w:sz w:val="24"/>
                <w:szCs w:val="24"/>
              </w:rPr>
              <w:t xml:space="preserve">                </w:t>
            </w:r>
            <w:r w:rsidRPr="00AA6342">
              <w:rPr>
                <w:rFonts w:cs="宋体" w:hint="eastAsia"/>
                <w:sz w:val="24"/>
                <w:szCs w:val="24"/>
              </w:rPr>
              <w:t>年</w:t>
            </w:r>
            <w:r w:rsidRPr="00AA6342">
              <w:rPr>
                <w:sz w:val="24"/>
                <w:szCs w:val="24"/>
              </w:rPr>
              <w:t xml:space="preserve">    </w:t>
            </w:r>
            <w:r w:rsidRPr="00AA6342">
              <w:rPr>
                <w:rFonts w:cs="宋体" w:hint="eastAsia"/>
                <w:sz w:val="24"/>
                <w:szCs w:val="24"/>
              </w:rPr>
              <w:t>月</w:t>
            </w:r>
            <w:r w:rsidRPr="00AA6342">
              <w:rPr>
                <w:sz w:val="24"/>
                <w:szCs w:val="24"/>
              </w:rPr>
              <w:t xml:space="preserve">   </w:t>
            </w:r>
            <w:r w:rsidRPr="00AA6342">
              <w:rPr>
                <w:rFonts w:cs="宋体" w:hint="eastAsia"/>
                <w:sz w:val="24"/>
                <w:szCs w:val="24"/>
              </w:rPr>
              <w:t>日</w:t>
            </w:r>
            <w:r w:rsidRPr="00AA6342">
              <w:t xml:space="preserve">  </w:t>
            </w:r>
          </w:p>
        </w:tc>
      </w:tr>
    </w:tbl>
    <w:p w:rsidR="00DF6E85" w:rsidRDefault="00DF6E85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sectPr w:rsidR="00DF6E85" w:rsidSect="00D87B3C">
      <w:footerReference w:type="default" r:id="rId6"/>
      <w:pgSz w:w="11906" w:h="16838"/>
      <w:pgMar w:top="155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85" w:rsidRDefault="00DF6E85" w:rsidP="00C913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6E85" w:rsidRDefault="00DF6E85" w:rsidP="00C913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85" w:rsidRDefault="00DF6E85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next-textbox:#_x0000_s2049;mso-fit-shape-to-text:t" inset="0,0,0,0">
            <w:txbxContent>
              <w:p w:rsidR="00DF6E85" w:rsidRDefault="00DF6E85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85" w:rsidRDefault="00DF6E85" w:rsidP="00C913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6E85" w:rsidRDefault="00DF6E85" w:rsidP="00C913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341"/>
    <w:rsid w:val="00021224"/>
    <w:rsid w:val="000261FC"/>
    <w:rsid w:val="000523F5"/>
    <w:rsid w:val="0010776C"/>
    <w:rsid w:val="0014007F"/>
    <w:rsid w:val="00196436"/>
    <w:rsid w:val="001A77A8"/>
    <w:rsid w:val="001F200B"/>
    <w:rsid w:val="0021177C"/>
    <w:rsid w:val="002F7AB0"/>
    <w:rsid w:val="003053DB"/>
    <w:rsid w:val="003C0B96"/>
    <w:rsid w:val="003D48A1"/>
    <w:rsid w:val="00412229"/>
    <w:rsid w:val="00443341"/>
    <w:rsid w:val="0047343D"/>
    <w:rsid w:val="004811E7"/>
    <w:rsid w:val="00487436"/>
    <w:rsid w:val="004A2E1D"/>
    <w:rsid w:val="004A3F8C"/>
    <w:rsid w:val="004F4F51"/>
    <w:rsid w:val="00551D03"/>
    <w:rsid w:val="005C2897"/>
    <w:rsid w:val="006839D0"/>
    <w:rsid w:val="00780B56"/>
    <w:rsid w:val="007A16A0"/>
    <w:rsid w:val="007A22AF"/>
    <w:rsid w:val="007A70BF"/>
    <w:rsid w:val="007A7D29"/>
    <w:rsid w:val="007D7770"/>
    <w:rsid w:val="00840F08"/>
    <w:rsid w:val="008A3647"/>
    <w:rsid w:val="008E2275"/>
    <w:rsid w:val="00902BA1"/>
    <w:rsid w:val="0090690C"/>
    <w:rsid w:val="00935B93"/>
    <w:rsid w:val="009370FC"/>
    <w:rsid w:val="00951F3C"/>
    <w:rsid w:val="009C311C"/>
    <w:rsid w:val="009D2BBA"/>
    <w:rsid w:val="00AA6342"/>
    <w:rsid w:val="00AD1E7A"/>
    <w:rsid w:val="00B0092C"/>
    <w:rsid w:val="00B3048D"/>
    <w:rsid w:val="00B417C4"/>
    <w:rsid w:val="00B54C4C"/>
    <w:rsid w:val="00B9150D"/>
    <w:rsid w:val="00BC365D"/>
    <w:rsid w:val="00C021B2"/>
    <w:rsid w:val="00C02F65"/>
    <w:rsid w:val="00C1520E"/>
    <w:rsid w:val="00C9133D"/>
    <w:rsid w:val="00CA4026"/>
    <w:rsid w:val="00CD155E"/>
    <w:rsid w:val="00D87B3C"/>
    <w:rsid w:val="00DE23F6"/>
    <w:rsid w:val="00DF6E85"/>
    <w:rsid w:val="00E53B1D"/>
    <w:rsid w:val="00E56C01"/>
    <w:rsid w:val="00E60C2F"/>
    <w:rsid w:val="00E67A2E"/>
    <w:rsid w:val="00EF4232"/>
    <w:rsid w:val="00F269C7"/>
    <w:rsid w:val="00FC3AB7"/>
    <w:rsid w:val="00FC498E"/>
    <w:rsid w:val="00FE7D6F"/>
    <w:rsid w:val="00FF4720"/>
    <w:rsid w:val="00FF5C4B"/>
    <w:rsid w:val="0AF72C30"/>
    <w:rsid w:val="0B745FF1"/>
    <w:rsid w:val="0E246EDB"/>
    <w:rsid w:val="0E5A115C"/>
    <w:rsid w:val="11D17AC3"/>
    <w:rsid w:val="145218C8"/>
    <w:rsid w:val="157418CB"/>
    <w:rsid w:val="1872128F"/>
    <w:rsid w:val="1ED67573"/>
    <w:rsid w:val="2638427F"/>
    <w:rsid w:val="26B9664D"/>
    <w:rsid w:val="27F0454D"/>
    <w:rsid w:val="29EB5429"/>
    <w:rsid w:val="2D8C5356"/>
    <w:rsid w:val="2DD441D4"/>
    <w:rsid w:val="32012343"/>
    <w:rsid w:val="423D37AF"/>
    <w:rsid w:val="45204615"/>
    <w:rsid w:val="47371A8B"/>
    <w:rsid w:val="4E9C1B45"/>
    <w:rsid w:val="613F6976"/>
    <w:rsid w:val="6330555B"/>
    <w:rsid w:val="68D04F4F"/>
    <w:rsid w:val="78362761"/>
    <w:rsid w:val="79E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3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1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913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C913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9133D"/>
    <w:rPr>
      <w:b/>
      <w:bCs/>
    </w:rPr>
  </w:style>
  <w:style w:type="character" w:styleId="Hyperlink">
    <w:name w:val="Hyperlink"/>
    <w:basedOn w:val="DefaultParagraphFont"/>
    <w:uiPriority w:val="99"/>
    <w:semiHidden/>
    <w:rsid w:val="00C91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39</Words>
  <Characters>225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江西干部学院2021年招聘启事</dc:title>
  <dc:subject/>
  <dc:creator>PeilongLai</dc:creator>
  <cp:keywords/>
  <dc:description/>
  <cp:lastModifiedBy>SkyUser</cp:lastModifiedBy>
  <cp:revision>4</cp:revision>
  <cp:lastPrinted>2021-04-01T01:22:00Z</cp:lastPrinted>
  <dcterms:created xsi:type="dcterms:W3CDTF">2021-04-08T06:08:00Z</dcterms:created>
  <dcterms:modified xsi:type="dcterms:W3CDTF">2021-04-08T07:02:00Z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E26C3793888F4B0083886F3C0D50EF78</vt:lpwstr>
  </property>
</Properties>
</file>