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0D" w:rsidRPr="00F16CB7" w:rsidRDefault="004718E4">
      <w:pPr>
        <w:spacing w:line="560" w:lineRule="exact"/>
        <w:jc w:val="left"/>
        <w:rPr>
          <w:rFonts w:ascii="黑体" w:eastAsia="黑体" w:hAnsi="黑体" w:cs="黑体"/>
          <w:sz w:val="48"/>
          <w:szCs w:val="32"/>
        </w:rPr>
      </w:pPr>
      <w:bookmarkStart w:id="0" w:name="_GoBack"/>
      <w:bookmarkEnd w:id="0"/>
      <w:r w:rsidRPr="00F16CB7">
        <w:rPr>
          <w:rFonts w:ascii="黑体" w:eastAsia="黑体" w:hAnsi="黑体" w:hint="eastAsia"/>
          <w:sz w:val="32"/>
        </w:rPr>
        <w:t>附件2</w:t>
      </w:r>
    </w:p>
    <w:p w:rsidR="00AF3C0D" w:rsidRDefault="006E0353" w:rsidP="00E648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 w:rsidR="00CA1785"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2021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E648E9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柳州市住宅专项维修资金管理中心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</w:t>
      </w:r>
      <w:r w:rsidR="00E713BC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聘用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人员报名表</w:t>
      </w:r>
    </w:p>
    <w:p w:rsidR="00AF3C0D" w:rsidRDefault="006E0353" w:rsidP="006E0353">
      <w:pPr>
        <w:spacing w:line="560" w:lineRule="exact"/>
        <w:rPr>
          <w:rFonts w:ascii="宋体" w:hAnsi="宋体"/>
          <w:b/>
          <w:sz w:val="28"/>
          <w:szCs w:val="28"/>
        </w:rPr>
      </w:pPr>
      <w:r w:rsidRPr="006E0353"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52"/>
        <w:gridCol w:w="1071"/>
        <w:gridCol w:w="355"/>
        <w:gridCol w:w="1003"/>
        <w:gridCol w:w="29"/>
        <w:gridCol w:w="157"/>
        <w:gridCol w:w="815"/>
        <w:gridCol w:w="173"/>
        <w:gridCol w:w="71"/>
        <w:gridCol w:w="1067"/>
        <w:gridCol w:w="177"/>
        <w:gridCol w:w="1536"/>
        <w:gridCol w:w="1922"/>
      </w:tblGrid>
      <w:tr w:rsidR="00AF3C0D" w:rsidTr="00DE41AC">
        <w:trPr>
          <w:cantSplit/>
          <w:trHeight w:hRule="exact" w:val="617"/>
        </w:trPr>
        <w:tc>
          <w:tcPr>
            <w:tcW w:w="14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E713BC">
              <w:rPr>
                <w:rFonts w:ascii="宋体" w:hAnsi="宋体" w:hint="eastAsia"/>
                <w:b/>
                <w:sz w:val="24"/>
              </w:rPr>
              <w:t xml:space="preserve">姓　　</w:t>
            </w:r>
            <w:proofErr w:type="gramEnd"/>
            <w:r w:rsidRPr="00E713BC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Pr="00D50942" w:rsidRDefault="00AF3C0D" w:rsidP="00C5125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  <w:vAlign w:val="center"/>
          </w:tcPr>
          <w:p w:rsidR="00AF3C0D" w:rsidRPr="00E713BC" w:rsidRDefault="008E3985" w:rsidP="006E035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</w:t>
            </w:r>
            <w:r w:rsidR="006E0353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F3C0D" w:rsidTr="00DE41AC">
        <w:trPr>
          <w:cantSplit/>
          <w:trHeight w:hRule="exact" w:val="603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籍　　贯</w:t>
            </w:r>
          </w:p>
        </w:tc>
        <w:tc>
          <w:tcPr>
            <w:tcW w:w="1426" w:type="dxa"/>
            <w:gridSpan w:val="2"/>
            <w:vAlign w:val="center"/>
          </w:tcPr>
          <w:p w:rsidR="00AF3C0D" w:rsidRPr="00D50942" w:rsidRDefault="00AF3C0D" w:rsidP="00C5125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AF3C0D" w:rsidRPr="00D50942" w:rsidRDefault="00AF3C0D" w:rsidP="00C5125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2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DE41AC">
        <w:trPr>
          <w:cantSplit/>
          <w:trHeight w:hRule="exact" w:val="603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13199A" w:rsidRPr="00E713BC" w:rsidRDefault="0013199A" w:rsidP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430" w:type="dxa"/>
            <w:gridSpan w:val="6"/>
            <w:vAlign w:val="center"/>
          </w:tcPr>
          <w:p w:rsidR="0013199A" w:rsidRDefault="0013199A" w:rsidP="00C512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3199A" w:rsidRPr="00E713BC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 w:rsidR="0013199A" w:rsidRPr="00D50942" w:rsidRDefault="0013199A" w:rsidP="00C5125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2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DE41AC">
        <w:trPr>
          <w:cantSplit/>
          <w:trHeight w:hRule="exact" w:val="603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  <w:r w:rsidR="00147CFC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4E1319">
              <w:rPr>
                <w:rFonts w:ascii="宋体" w:hAnsi="宋体" w:hint="eastAsia"/>
                <w:b/>
                <w:sz w:val="24"/>
              </w:rPr>
              <w:t>(有无驾</w:t>
            </w:r>
            <w:r w:rsidR="004E1319">
              <w:rPr>
                <w:rFonts w:ascii="宋体" w:hAnsi="宋体"/>
                <w:b/>
                <w:sz w:val="24"/>
              </w:rPr>
              <w:t>照</w:t>
            </w:r>
            <w:r w:rsidR="004E1319"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6454" w:type="dxa"/>
            <w:gridSpan w:val="11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2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631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454" w:type="dxa"/>
            <w:gridSpan w:val="11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2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619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6454" w:type="dxa"/>
            <w:gridSpan w:val="11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2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706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03" w:type="dxa"/>
            <w:gridSpan w:val="7"/>
            <w:tcBorders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41AC" w:rsidTr="00DE41AC">
        <w:trPr>
          <w:cantSplit/>
          <w:trHeight w:val="1174"/>
        </w:trPr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DE41AC" w:rsidRDefault="00DE41A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E41AC" w:rsidRDefault="00DE41A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E41AC" w:rsidRPr="00E713BC" w:rsidRDefault="00DE41AC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历</w:t>
            </w:r>
          </w:p>
          <w:p w:rsidR="00DE41AC" w:rsidRPr="00E713BC" w:rsidRDefault="00DE41A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E41AC" w:rsidRDefault="00DE41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5" w:type="dxa"/>
            <w:gridSpan w:val="5"/>
            <w:vAlign w:val="center"/>
          </w:tcPr>
          <w:p w:rsidR="00DE41AC" w:rsidRDefault="00DE41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DE41AC" w:rsidRPr="000F58E7" w:rsidRDefault="00DE41AC" w:rsidP="00BE21C1">
            <w:pPr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1AC" w:rsidRDefault="00DE41A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1356"/>
        </w:trPr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6E035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  <w:r w:rsidR="00E713BC">
              <w:rPr>
                <w:rFonts w:ascii="宋体" w:hAnsi="宋体" w:hint="eastAsia"/>
                <w:b/>
                <w:sz w:val="24"/>
              </w:rPr>
              <w:t>资格</w:t>
            </w:r>
            <w:r w:rsidR="008E3985" w:rsidRPr="00E713BC"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7305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1543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 w:rsidP="0063161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受过何种</w:t>
            </w:r>
            <w:r w:rsidR="00631613">
              <w:rPr>
                <w:rFonts w:ascii="宋体" w:hAnsi="宋体" w:hint="eastAsia"/>
                <w:b/>
                <w:spacing w:val="-4"/>
                <w:sz w:val="24"/>
              </w:rPr>
              <w:t>奖励</w:t>
            </w: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2846"/>
        </w:trPr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学习经历（何年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</w:t>
            </w:r>
            <w:proofErr w:type="gramStart"/>
            <w:r w:rsidRPr="00E713BC">
              <w:rPr>
                <w:rFonts w:ascii="宋体" w:hAnsi="宋体" w:hint="eastAsia"/>
                <w:b/>
                <w:sz w:val="24"/>
              </w:rPr>
              <w:t>何学校</w:t>
            </w:r>
            <w:proofErr w:type="gramEnd"/>
            <w:r w:rsidRPr="00E713BC">
              <w:rPr>
                <w:rFonts w:ascii="宋体" w:hAnsi="宋体" w:hint="eastAsia"/>
                <w:b/>
                <w:sz w:val="24"/>
              </w:rPr>
              <w:t>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5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 w:rsidTr="00DE41AC">
        <w:trPr>
          <w:cantSplit/>
          <w:trHeight w:hRule="exact" w:val="4405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lastRenderedPageBreak/>
              <w:t>工作经历（何年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在何单位</w:t>
            </w: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工作，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AF3C0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F3C0D" w:rsidTr="00DE41AC">
        <w:trPr>
          <w:cantSplit/>
          <w:trHeight w:val="513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家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庭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主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成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员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及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重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社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会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关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工作单位或家庭住址及职务</w:t>
            </w: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737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DE41AC">
        <w:trPr>
          <w:cantSplit/>
          <w:trHeight w:hRule="exact" w:val="411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2F635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0D" w:rsidRDefault="002F6355" w:rsidP="002F6355">
            <w:pPr>
              <w:wordWrap w:val="0"/>
              <w:ind w:right="960" w:firstLineChars="100" w:firstLine="241"/>
              <w:rPr>
                <w:rFonts w:ascii="宋体" w:eastAsia="宋体" w:hAnsi="宋体"/>
                <w:b/>
                <w:bCs/>
                <w:sz w:val="24"/>
              </w:rPr>
            </w:pPr>
            <w:r w:rsidRPr="002F6355">
              <w:rPr>
                <w:rFonts w:ascii="宋体" w:hAnsi="宋体" w:hint="eastAsia"/>
                <w:b/>
                <w:sz w:val="24"/>
              </w:rPr>
              <w:t>签名：</w:t>
            </w:r>
            <w:r w:rsidR="008E398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8E3985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</w:tbl>
    <w:p w:rsidR="00AF3C0D" w:rsidRDefault="00AF3C0D" w:rsidP="0013199A"/>
    <w:sectPr w:rsidR="00AF3C0D" w:rsidSect="0013199A">
      <w:footerReference w:type="default" r:id="rId8"/>
      <w:pgSz w:w="11906" w:h="16838"/>
      <w:pgMar w:top="113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D1" w:rsidRDefault="007B36D1" w:rsidP="00AF3C0D">
      <w:r>
        <w:separator/>
      </w:r>
    </w:p>
  </w:endnote>
  <w:endnote w:type="continuationSeparator" w:id="0">
    <w:p w:rsidR="007B36D1" w:rsidRDefault="007B36D1" w:rsidP="00A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0D" w:rsidRDefault="00F724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3C0D" w:rsidRDefault="00D4480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8E398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097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AF3C0D" w:rsidRDefault="00D4480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8E398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097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D1" w:rsidRDefault="007B36D1" w:rsidP="00AF3C0D">
      <w:r>
        <w:separator/>
      </w:r>
    </w:p>
  </w:footnote>
  <w:footnote w:type="continuationSeparator" w:id="0">
    <w:p w:rsidR="007B36D1" w:rsidRDefault="007B36D1" w:rsidP="00AF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3DD8"/>
    <w:multiLevelType w:val="singleLevel"/>
    <w:tmpl w:val="76993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43538"/>
    <w:rsid w:val="000F58E7"/>
    <w:rsid w:val="00106F5E"/>
    <w:rsid w:val="001128BD"/>
    <w:rsid w:val="0013199A"/>
    <w:rsid w:val="00147CFC"/>
    <w:rsid w:val="0019562E"/>
    <w:rsid w:val="00233681"/>
    <w:rsid w:val="002B514C"/>
    <w:rsid w:val="002C6DD4"/>
    <w:rsid w:val="002F6355"/>
    <w:rsid w:val="0038029F"/>
    <w:rsid w:val="003B07B5"/>
    <w:rsid w:val="00407548"/>
    <w:rsid w:val="00450A2D"/>
    <w:rsid w:val="004718E4"/>
    <w:rsid w:val="004B5F39"/>
    <w:rsid w:val="004E1319"/>
    <w:rsid w:val="005462CD"/>
    <w:rsid w:val="005635F7"/>
    <w:rsid w:val="00631613"/>
    <w:rsid w:val="006547BA"/>
    <w:rsid w:val="006933E8"/>
    <w:rsid w:val="006C10D4"/>
    <w:rsid w:val="006E0353"/>
    <w:rsid w:val="006E0B4E"/>
    <w:rsid w:val="007575B9"/>
    <w:rsid w:val="007B36D1"/>
    <w:rsid w:val="0080526F"/>
    <w:rsid w:val="00826820"/>
    <w:rsid w:val="00840BD7"/>
    <w:rsid w:val="00842B46"/>
    <w:rsid w:val="00844847"/>
    <w:rsid w:val="00894B25"/>
    <w:rsid w:val="008E3985"/>
    <w:rsid w:val="00937B8E"/>
    <w:rsid w:val="009A3692"/>
    <w:rsid w:val="009C5C7F"/>
    <w:rsid w:val="009D2217"/>
    <w:rsid w:val="00A17E69"/>
    <w:rsid w:val="00A615E3"/>
    <w:rsid w:val="00AA0970"/>
    <w:rsid w:val="00AF3C0D"/>
    <w:rsid w:val="00B64589"/>
    <w:rsid w:val="00B6698E"/>
    <w:rsid w:val="00B746F7"/>
    <w:rsid w:val="00BB4512"/>
    <w:rsid w:val="00BD1672"/>
    <w:rsid w:val="00C37956"/>
    <w:rsid w:val="00C51255"/>
    <w:rsid w:val="00C67A2C"/>
    <w:rsid w:val="00CA1785"/>
    <w:rsid w:val="00CB5460"/>
    <w:rsid w:val="00D06A6A"/>
    <w:rsid w:val="00D130BE"/>
    <w:rsid w:val="00D242AE"/>
    <w:rsid w:val="00D250B8"/>
    <w:rsid w:val="00D441AA"/>
    <w:rsid w:val="00D44801"/>
    <w:rsid w:val="00D44D15"/>
    <w:rsid w:val="00D50942"/>
    <w:rsid w:val="00D71FF0"/>
    <w:rsid w:val="00D75EF2"/>
    <w:rsid w:val="00D91A55"/>
    <w:rsid w:val="00DE41AC"/>
    <w:rsid w:val="00E53AE9"/>
    <w:rsid w:val="00E567C0"/>
    <w:rsid w:val="00E648E9"/>
    <w:rsid w:val="00E713BC"/>
    <w:rsid w:val="00EB0A8C"/>
    <w:rsid w:val="00EC4016"/>
    <w:rsid w:val="00F16CB7"/>
    <w:rsid w:val="00F63A40"/>
    <w:rsid w:val="00F7243B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6387EC9-59BA-4D28-98D3-E741BC0B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rsid w:val="00A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3C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a7"/>
    <w:semiHidden/>
    <w:unhideWhenUsed/>
    <w:rsid w:val="00EB0A8C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EB0A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2</Pages>
  <Words>205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王飞</cp:lastModifiedBy>
  <cp:revision>27</cp:revision>
  <cp:lastPrinted>2021-01-15T09:01:00Z</cp:lastPrinted>
  <dcterms:created xsi:type="dcterms:W3CDTF">2019-12-13T01:13:00Z</dcterms:created>
  <dcterms:modified xsi:type="dcterms:W3CDTF">2021-01-18T23:58:00Z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