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附件4：</w:t>
      </w:r>
    </w:p>
    <w:p>
      <w:pPr>
        <w:widowControl/>
        <w:jc w:val="center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***同志情况证明</w:t>
      </w:r>
    </w:p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：***，性别：男，民族：汉族，出生年月：****年**月**日，身份证号：342102*********，现就职于***********水厂，职务：****。***同志在单位工作期间政治思想积极上进、道德品质优良、能力突出、学习和工作表现良好、遵纪守法、廉洁自律，没有下例不良情形：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（一）散布有损国家声誉的言论，组织或者参加旨在反对国家的集会、游行等活动的：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（二）组织或者参加非法组织；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（三）玩忽职守，贻误工作的；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（四）弄虚作假，误导、欺骗领导或公众的；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（五）贪污、行贿、受贿，利用职务之便为自己或者他人谋取私利的；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（六）违反财经纪律，浪费国家或集体资财的；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（七）参与或者支持色情、吸毒、赌博、迷信等活动的；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（八）缺乏社会责任感、为人民服务意识较差的：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（九）严重违反职业道德、社会公德、家庭美德的。</w:t>
      </w:r>
    </w:p>
    <w:p>
      <w:pPr>
        <w:widowControl/>
        <w:ind w:firstLine="56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单位或街道（居委会）名称：</w:t>
      </w:r>
    </w:p>
    <w:p>
      <w:pPr>
        <w:widowControl/>
        <w:ind w:firstLine="560" w:firstLineChars="200"/>
        <w:jc w:val="right"/>
        <w:rPr>
          <w:rFonts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　　2020年月日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C3C54"/>
    <w:rsid w:val="42FC3C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2020-12-25T06:50:00Z</dcterms:created>
  <dc:creator>Administrator</dc:creator>
  <cp:lastModifiedBy>Administrator</cp:lastModifiedBy>
  <dcterms:modified xsi:type="dcterms:W3CDTF">2020-12-25T06:50:26Z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