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default" w:ascii="仿宋_GB2312" w:hAnsi="方正小标宋简体" w:eastAsia="仿宋_GB2312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方正小标宋简体" w:eastAsia="仿宋_GB2312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方正小标宋简体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5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2"/>
          <w:szCs w:val="42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年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州畜牧兽医服务中心</w:t>
      </w:r>
    </w:p>
    <w:p>
      <w:pPr>
        <w:snapToGrid w:val="0"/>
        <w:spacing w:line="572" w:lineRule="atLeast"/>
        <w:jc w:val="center"/>
        <w:rPr>
          <w:rFonts w:ascii="方正小标宋简体" w:hAnsi="方正小标宋简体" w:eastAsia="方正小标宋简体" w:cs="Times New Roman"/>
          <w:color w:val="000000"/>
          <w:sz w:val="42"/>
          <w:szCs w:val="42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面向社会专项公开招聘工作人员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报名表</w:t>
      </w:r>
    </w:p>
    <w:tbl>
      <w:tblPr>
        <w:tblStyle w:val="5"/>
        <w:tblpPr w:leftFromText="180" w:rightFromText="180" w:vertAnchor="text" w:horzAnchor="margin" w:tblpXSpec="center" w:tblpY="366"/>
        <w:tblW w:w="99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70"/>
        <w:gridCol w:w="487"/>
        <w:gridCol w:w="424"/>
        <w:gridCol w:w="45"/>
        <w:gridCol w:w="474"/>
        <w:gridCol w:w="475"/>
        <w:gridCol w:w="95"/>
        <w:gridCol w:w="62"/>
        <w:gridCol w:w="318"/>
        <w:gridCol w:w="473"/>
        <w:gridCol w:w="478"/>
        <w:gridCol w:w="167"/>
        <w:gridCol w:w="316"/>
        <w:gridCol w:w="474"/>
        <w:gridCol w:w="136"/>
        <w:gridCol w:w="31"/>
        <w:gridCol w:w="306"/>
        <w:gridCol w:w="473"/>
        <w:gridCol w:w="221"/>
        <w:gridCol w:w="221"/>
        <w:gridCol w:w="473"/>
        <w:gridCol w:w="10"/>
        <w:gridCol w:w="473"/>
        <w:gridCol w:w="514"/>
        <w:gridCol w:w="473"/>
        <w:gridCol w:w="4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63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181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89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别</w:t>
            </w:r>
          </w:p>
        </w:tc>
        <w:tc>
          <w:tcPr>
            <w:tcW w:w="1331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735" w:type="dxa"/>
            <w:gridSpan w:val="7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照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1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73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</w:t>
            </w:r>
          </w:p>
        </w:tc>
        <w:tc>
          <w:tcPr>
            <w:tcW w:w="360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毕业时间</w:t>
            </w:r>
          </w:p>
        </w:tc>
        <w:tc>
          <w:tcPr>
            <w:tcW w:w="173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所学专业</w:t>
            </w:r>
          </w:p>
        </w:tc>
        <w:tc>
          <w:tcPr>
            <w:tcW w:w="2332" w:type="dxa"/>
            <w:gridSpan w:val="8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2828" w:type="dxa"/>
            <w:gridSpan w:val="11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233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学历类型</w:t>
            </w:r>
          </w:p>
        </w:tc>
        <w:tc>
          <w:tcPr>
            <w:tcW w:w="2828" w:type="dxa"/>
            <w:gridSpan w:val="11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</w:t>
            </w:r>
          </w:p>
        </w:tc>
        <w:tc>
          <w:tcPr>
            <w:tcW w:w="233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是否在编</w:t>
            </w: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2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参加工作时间</w:t>
            </w:r>
          </w:p>
        </w:tc>
        <w:tc>
          <w:tcPr>
            <w:tcW w:w="18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报考单位</w:t>
            </w:r>
          </w:p>
        </w:tc>
        <w:tc>
          <w:tcPr>
            <w:tcW w:w="3601" w:type="dxa"/>
            <w:gridSpan w:val="11"/>
            <w:tcBorders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613" w:type="dxa"/>
            <w:gridSpan w:val="11"/>
            <w:tcBorders>
              <w:top w:val="nil"/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报考岗位</w:t>
            </w:r>
          </w:p>
        </w:tc>
        <w:tc>
          <w:tcPr>
            <w:tcW w:w="360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right="-964" w:rightChars="-45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岗位代码</w:t>
            </w:r>
          </w:p>
        </w:tc>
        <w:tc>
          <w:tcPr>
            <w:tcW w:w="361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专业技术资格或者执业资格</w:t>
            </w:r>
          </w:p>
        </w:tc>
        <w:tc>
          <w:tcPr>
            <w:tcW w:w="360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外语水平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69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5" w:type="dxa"/>
            <w:gridSpan w:val="3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gridSpan w:val="3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通信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3768" w:type="dxa"/>
            <w:gridSpan w:val="12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7" w:type="dxa"/>
            <w:gridSpan w:val="4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手机</w:t>
            </w:r>
          </w:p>
        </w:tc>
        <w:tc>
          <w:tcPr>
            <w:tcW w:w="2582" w:type="dxa"/>
            <w:gridSpan w:val="7"/>
            <w:vAlign w:val="center"/>
          </w:tcPr>
          <w:p>
            <w:pPr>
              <w:tabs>
                <w:tab w:val="left" w:pos="1649"/>
              </w:tabs>
              <w:ind w:right="-248" w:rightChars="-118"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35" w:type="dxa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768" w:type="dxa"/>
            <w:gridSpan w:val="12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7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ind w:firstLine="105" w:firstLineChars="5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住宅电话</w:t>
            </w:r>
          </w:p>
        </w:tc>
        <w:tc>
          <w:tcPr>
            <w:tcW w:w="2582" w:type="dxa"/>
            <w:gridSpan w:val="7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</w:t>
            </w:r>
            <w:r>
              <w:rPr>
                <w:color w:val="000000"/>
              </w:rPr>
              <w:t>(</w:t>
            </w:r>
            <w:r>
              <w:rPr>
                <w:rFonts w:hint="eastAsia" w:cs="宋体"/>
                <w:color w:val="000000"/>
              </w:rPr>
              <w:t>学习和工作</w:t>
            </w:r>
            <w:r>
              <w:rPr>
                <w:color w:val="000000"/>
              </w:rPr>
              <w:t>)</w:t>
            </w:r>
          </w:p>
        </w:tc>
        <w:tc>
          <w:tcPr>
            <w:tcW w:w="8307" w:type="dxa"/>
            <w:gridSpan w:val="26"/>
            <w:vAlign w:val="center"/>
          </w:tcPr>
          <w:p>
            <w:pPr>
              <w:ind w:firstLine="434" w:firstLineChars="207"/>
              <w:rPr>
                <w:rFonts w:cs="Times New Roman"/>
                <w:color w:val="000000"/>
              </w:rPr>
            </w:pPr>
          </w:p>
          <w:p>
            <w:pPr>
              <w:ind w:firstLine="540"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  <w:jc w:val="center"/>
        </w:trPr>
        <w:tc>
          <w:tcPr>
            <w:tcW w:w="1635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个人申明</w:t>
            </w:r>
          </w:p>
        </w:tc>
        <w:tc>
          <w:tcPr>
            <w:tcW w:w="8307" w:type="dxa"/>
            <w:gridSpan w:val="26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  <w:p>
            <w:pPr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本人承诺以上填报的基本信息与个人档案材料一致，对其真实性负责。</w:t>
            </w:r>
          </w:p>
          <w:p>
            <w:pPr>
              <w:rPr>
                <w:rFonts w:cs="Times New Roman"/>
                <w:color w:val="000000"/>
              </w:rPr>
            </w:pPr>
          </w:p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>
              <w:rPr>
                <w:rFonts w:hint="eastAsia" w:cs="宋体"/>
                <w:color w:val="000000"/>
              </w:rPr>
              <w:t>本人签名：</w:t>
            </w:r>
          </w:p>
          <w:p>
            <w:pPr>
              <w:ind w:firstLine="3150" w:firstLineChars="15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ind w:firstLine="3150" w:firstLineChars="150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2D7CA7"/>
    <w:rsid w:val="000A0304"/>
    <w:rsid w:val="000A29EB"/>
    <w:rsid w:val="002D67AC"/>
    <w:rsid w:val="00321E42"/>
    <w:rsid w:val="00360DD5"/>
    <w:rsid w:val="003A6804"/>
    <w:rsid w:val="003D7102"/>
    <w:rsid w:val="00435019"/>
    <w:rsid w:val="004816BF"/>
    <w:rsid w:val="00745FCD"/>
    <w:rsid w:val="00871F3A"/>
    <w:rsid w:val="0097211B"/>
    <w:rsid w:val="00AD2AB7"/>
    <w:rsid w:val="00B07D24"/>
    <w:rsid w:val="00BC4FB8"/>
    <w:rsid w:val="00C9468E"/>
    <w:rsid w:val="00CF6D77"/>
    <w:rsid w:val="00DB10B5"/>
    <w:rsid w:val="00EB4057"/>
    <w:rsid w:val="00F37642"/>
    <w:rsid w:val="00FF104E"/>
    <w:rsid w:val="05921CB9"/>
    <w:rsid w:val="512D31AA"/>
    <w:rsid w:val="512D7CA7"/>
    <w:rsid w:val="79C17761"/>
    <w:rsid w:val="7E6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326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2020-09-17T08:12:00Z</dcterms:created>
  <dc:creator>Administrator</dc:creator>
  <cp:lastModifiedBy>Administrator</cp:lastModifiedBy>
  <cp:lastPrinted>2020-09-17T07:59:00Z</cp:lastPrinted>
  <dcterms:modified xsi:type="dcterms:W3CDTF">2020-10-21T02:56:34Z</dcterms:modified>
  <dc:title>2020年州畜牧兽医服务中心直属事业单位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