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5" w:rsidRPr="00296997" w:rsidRDefault="008A19E5" w:rsidP="00607FFB">
      <w:pPr>
        <w:widowControl/>
        <w:jc w:val="left"/>
        <w:rPr>
          <w:rFonts w:ascii="Times New Roman" w:eastAsia="方正仿宋简体" w:hAnsi="Times New Roman"/>
          <w:b/>
          <w:bCs/>
          <w:kern w:val="0"/>
          <w:sz w:val="32"/>
          <w:szCs w:val="32"/>
        </w:rPr>
      </w:pPr>
      <w:r w:rsidRPr="00296997">
        <w:rPr>
          <w:rFonts w:ascii="Times New Roman" w:eastAsia="方正仿宋简体" w:hAnsi="Times New Roman" w:hint="eastAsia"/>
          <w:b/>
          <w:bCs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bCs/>
          <w:kern w:val="0"/>
          <w:sz w:val="32"/>
          <w:szCs w:val="32"/>
        </w:rPr>
        <w:t>1</w:t>
      </w:r>
    </w:p>
    <w:p w:rsidR="008A19E5" w:rsidRPr="00296997" w:rsidRDefault="008A19E5" w:rsidP="005B258B">
      <w:pPr>
        <w:widowControl/>
        <w:spacing w:afterLines="100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唐山市曹妃甸区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届高校毕业生</w:t>
      </w:r>
      <w:r w:rsidRPr="00296997"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临时公益性岗位</w:t>
      </w:r>
      <w:r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招聘情况表</w:t>
      </w:r>
    </w:p>
    <w:tbl>
      <w:tblPr>
        <w:tblW w:w="79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5"/>
        <w:gridCol w:w="2717"/>
        <w:gridCol w:w="2552"/>
        <w:gridCol w:w="1582"/>
      </w:tblGrid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/>
                <w:bCs/>
                <w:kern w:val="0"/>
                <w:sz w:val="24"/>
              </w:rPr>
              <w:t>用工单位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1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唐海镇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17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2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柳赞镇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3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一农场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4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三农场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5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四农场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6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五农场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7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六农场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8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七农场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9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八农场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10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九农场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5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11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十农场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12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十一农场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5B258B">
        <w:trPr>
          <w:trHeight w:val="697"/>
          <w:jc w:val="center"/>
        </w:trPr>
        <w:tc>
          <w:tcPr>
            <w:tcW w:w="1055" w:type="dxa"/>
            <w:vAlign w:val="center"/>
          </w:tcPr>
          <w:p w:rsidR="008A19E5" w:rsidRPr="005B258B" w:rsidRDefault="008A19E5" w:rsidP="005B258B">
            <w:pPr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5B258B">
              <w:rPr>
                <w:rFonts w:ascii="Times New Roman" w:eastAsia="方正仿宋简体" w:hAnsi="Times New Roman"/>
                <w:color w:val="000000"/>
                <w:sz w:val="24"/>
              </w:rPr>
              <w:t>13</w:t>
            </w:r>
          </w:p>
        </w:tc>
        <w:tc>
          <w:tcPr>
            <w:tcW w:w="2717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十里海养殖场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 w:rsidRPr="005B258B">
              <w:rPr>
                <w:rFonts w:ascii="Times New Roman" w:eastAsia="方正仿宋简体" w:hAnsi="Times New Roman"/>
                <w:bCs/>
                <w:kern w:val="0"/>
                <w:sz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  <w:tr w:rsidR="008A19E5" w:rsidRPr="005B258B" w:rsidTr="00761A27">
        <w:trPr>
          <w:trHeight w:val="697"/>
          <w:jc w:val="center"/>
        </w:trPr>
        <w:tc>
          <w:tcPr>
            <w:tcW w:w="3772" w:type="dxa"/>
            <w:gridSpan w:val="2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2552" w:type="dxa"/>
            <w:vAlign w:val="center"/>
          </w:tcPr>
          <w:p w:rsidR="008A19E5" w:rsidRPr="005B258B" w:rsidRDefault="008A19E5" w:rsidP="00182DBE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kern w:val="0"/>
                <w:sz w:val="24"/>
              </w:rPr>
              <w:t>45</w:t>
            </w:r>
          </w:p>
        </w:tc>
        <w:tc>
          <w:tcPr>
            <w:tcW w:w="1582" w:type="dxa"/>
            <w:vAlign w:val="center"/>
          </w:tcPr>
          <w:p w:rsidR="008A19E5" w:rsidRPr="005B258B" w:rsidRDefault="008A19E5" w:rsidP="005B258B">
            <w:pPr>
              <w:widowControl/>
              <w:jc w:val="center"/>
              <w:rPr>
                <w:rFonts w:ascii="Times New Roman" w:eastAsia="方正仿宋简体" w:hAnsi="Times New Roman"/>
                <w:bCs/>
                <w:kern w:val="0"/>
                <w:sz w:val="24"/>
              </w:rPr>
            </w:pPr>
          </w:p>
        </w:tc>
      </w:tr>
    </w:tbl>
    <w:p w:rsidR="008A19E5" w:rsidRPr="00B92FBE" w:rsidRDefault="008A19E5" w:rsidP="00E25137">
      <w:pPr>
        <w:widowControl/>
        <w:jc w:val="left"/>
      </w:pPr>
      <w:r w:rsidRPr="00B92FBE">
        <w:rPr>
          <w:bCs/>
          <w:kern w:val="0"/>
          <w:sz w:val="24"/>
        </w:rPr>
        <w:t xml:space="preserve"> </w:t>
      </w:r>
      <w:bookmarkStart w:id="0" w:name="_GoBack"/>
      <w:bookmarkEnd w:id="0"/>
    </w:p>
    <w:sectPr w:rsidR="008A19E5" w:rsidRPr="00B92FBE" w:rsidSect="00296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E5" w:rsidRDefault="008A19E5">
      <w:r>
        <w:separator/>
      </w:r>
    </w:p>
  </w:endnote>
  <w:endnote w:type="continuationSeparator" w:id="0">
    <w:p w:rsidR="008A19E5" w:rsidRDefault="008A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8A19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8A19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8A19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E5" w:rsidRDefault="008A19E5">
      <w:r>
        <w:separator/>
      </w:r>
    </w:p>
  </w:footnote>
  <w:footnote w:type="continuationSeparator" w:id="0">
    <w:p w:rsidR="008A19E5" w:rsidRDefault="008A1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8A19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8A19E5" w:rsidP="00C14C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E5" w:rsidRDefault="008A19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DC5"/>
    <w:rsid w:val="0000001D"/>
    <w:rsid w:val="00027312"/>
    <w:rsid w:val="00090F0E"/>
    <w:rsid w:val="000910BA"/>
    <w:rsid w:val="00107F9F"/>
    <w:rsid w:val="0013759F"/>
    <w:rsid w:val="00161915"/>
    <w:rsid w:val="00182DBE"/>
    <w:rsid w:val="001873C3"/>
    <w:rsid w:val="001F4BE5"/>
    <w:rsid w:val="00212194"/>
    <w:rsid w:val="00240292"/>
    <w:rsid w:val="00270F28"/>
    <w:rsid w:val="00275F14"/>
    <w:rsid w:val="00296997"/>
    <w:rsid w:val="002C4591"/>
    <w:rsid w:val="002D72AF"/>
    <w:rsid w:val="00351EC1"/>
    <w:rsid w:val="00382EB0"/>
    <w:rsid w:val="003D2F6F"/>
    <w:rsid w:val="00425B79"/>
    <w:rsid w:val="004360CB"/>
    <w:rsid w:val="00442076"/>
    <w:rsid w:val="00493CF3"/>
    <w:rsid w:val="00561F12"/>
    <w:rsid w:val="00576C2B"/>
    <w:rsid w:val="005B258B"/>
    <w:rsid w:val="005C248D"/>
    <w:rsid w:val="00607FFB"/>
    <w:rsid w:val="006C2BF1"/>
    <w:rsid w:val="00761A27"/>
    <w:rsid w:val="00776AB0"/>
    <w:rsid w:val="007B363C"/>
    <w:rsid w:val="007D4DC5"/>
    <w:rsid w:val="008244C2"/>
    <w:rsid w:val="008A19E5"/>
    <w:rsid w:val="009706BB"/>
    <w:rsid w:val="00A00E0F"/>
    <w:rsid w:val="00A62331"/>
    <w:rsid w:val="00A75E55"/>
    <w:rsid w:val="00AF3375"/>
    <w:rsid w:val="00B04247"/>
    <w:rsid w:val="00B25F0A"/>
    <w:rsid w:val="00B35204"/>
    <w:rsid w:val="00B377B0"/>
    <w:rsid w:val="00B92FBE"/>
    <w:rsid w:val="00BD56F1"/>
    <w:rsid w:val="00BF1124"/>
    <w:rsid w:val="00C14CFD"/>
    <w:rsid w:val="00C57D9D"/>
    <w:rsid w:val="00CA4055"/>
    <w:rsid w:val="00D26D32"/>
    <w:rsid w:val="00D978E8"/>
    <w:rsid w:val="00DC7951"/>
    <w:rsid w:val="00E25137"/>
    <w:rsid w:val="00E82673"/>
    <w:rsid w:val="00E84A39"/>
    <w:rsid w:val="00EC3248"/>
    <w:rsid w:val="00EC3AA6"/>
    <w:rsid w:val="00ED5300"/>
    <w:rsid w:val="00F84585"/>
    <w:rsid w:val="00F86112"/>
    <w:rsid w:val="5BA0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2F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910B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2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477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2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477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14C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7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171</Characters>
  <Application>Microsoft Office Outlook</Application>
  <DocSecurity>0</DocSecurity>
  <Lines>0</Lines>
  <Paragraphs>0</Paragraphs>
  <ScaleCrop>false</ScaleCrop>
  <Company>Win7w.Com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User</cp:lastModifiedBy>
  <cp:revision>4</cp:revision>
  <cp:lastPrinted>2020-09-21T01:22:00Z</cp:lastPrinted>
  <dcterms:created xsi:type="dcterms:W3CDTF">2020-09-21T01:22:00Z</dcterms:created>
  <dcterms:modified xsi:type="dcterms:W3CDTF">2020-09-21T01:46:00Z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