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08" w:rsidRDefault="002B5708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2B5708" w:rsidRDefault="002B570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（模板）</w:t>
      </w:r>
    </w:p>
    <w:p w:rsidR="002B5708" w:rsidRDefault="002B5708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（襄汾县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2020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年公开招聘事业单位工作人员考试专用）</w:t>
      </w:r>
    </w:p>
    <w:p w:rsidR="002B5708" w:rsidRDefault="002B5708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2B5708" w:rsidRDefault="002B57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襄汾县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年公开招聘领导组：</w:t>
      </w:r>
    </w:p>
    <w:p w:rsidR="002B5708" w:rsidRDefault="002B5708" w:rsidP="0042400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兹证明我单位</w:t>
      </w:r>
      <w:r>
        <w:rPr>
          <w:rFonts w:ascii="仿宋_GB2312" w:eastAsia="仿宋_GB2312" w:hAnsi="仿宋_GB2312" w:cs="仿宋_GB2312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，性别，民族，政治面貌，身份证号，现任职务，参加工作时间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，我单位同意其报考襄汾县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年公开招聘事业单位工作人员考试，并保证其如被录用，将配合有关单位办理其档案、工资、党团关系等移交手续。</w:t>
      </w:r>
    </w:p>
    <w:p w:rsidR="002B5708" w:rsidRDefault="002B5708" w:rsidP="00424008">
      <w:pPr>
        <w:ind w:firstLineChars="2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2B5708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Default="002B5708">
      <w:pPr>
        <w:rPr>
          <w:rFonts w:ascii="仿宋_GB2312" w:eastAsia="仿宋_GB2312" w:hAnsi="仿宋_GB2312" w:cs="仿宋_GB2312"/>
          <w:sz w:val="32"/>
          <w:szCs w:val="32"/>
        </w:rPr>
      </w:pPr>
    </w:p>
    <w:p w:rsidR="002B5708" w:rsidRDefault="002B5708" w:rsidP="00424008">
      <w:pPr>
        <w:ind w:firstLineChars="13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单位负责人签字：</w:t>
      </w:r>
    </w:p>
    <w:p w:rsidR="002B5708" w:rsidRDefault="002B5708" w:rsidP="00424008">
      <w:pPr>
        <w:ind w:firstLineChars="13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单位名称（公章）</w:t>
      </w:r>
    </w:p>
    <w:p w:rsidR="002B5708" w:rsidRDefault="002B5708" w:rsidP="00424008">
      <w:pPr>
        <w:ind w:firstLineChars="1400" w:firstLine="316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B5708" w:rsidRDefault="002B5708"/>
    <w:sectPr w:rsidR="002B5708" w:rsidSect="00B0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08" w:rsidRPr="00856AA1" w:rsidRDefault="002B5708" w:rsidP="00E84F35">
      <w:pPr>
        <w:rPr>
          <w:sz w:val="20"/>
        </w:rPr>
      </w:pPr>
      <w:r>
        <w:separator/>
      </w:r>
    </w:p>
  </w:endnote>
  <w:endnote w:type="continuationSeparator" w:id="0">
    <w:p w:rsidR="002B5708" w:rsidRPr="00856AA1" w:rsidRDefault="002B5708" w:rsidP="00E84F35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08" w:rsidRPr="00856AA1" w:rsidRDefault="002B5708" w:rsidP="00E84F35">
      <w:pPr>
        <w:rPr>
          <w:sz w:val="20"/>
        </w:rPr>
      </w:pPr>
      <w:r>
        <w:separator/>
      </w:r>
    </w:p>
  </w:footnote>
  <w:footnote w:type="continuationSeparator" w:id="0">
    <w:p w:rsidR="002B5708" w:rsidRPr="00856AA1" w:rsidRDefault="002B5708" w:rsidP="00E84F35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84E3A2E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B78B1"/>
    <w:rsid w:val="00E00ED8"/>
    <w:rsid w:val="00E84F35"/>
    <w:rsid w:val="07C7533A"/>
    <w:rsid w:val="0F5478D4"/>
    <w:rsid w:val="184E3A2E"/>
    <w:rsid w:val="2759068E"/>
    <w:rsid w:val="36240AC3"/>
    <w:rsid w:val="3A9B08A5"/>
    <w:rsid w:val="55C93261"/>
    <w:rsid w:val="5C895593"/>
    <w:rsid w:val="7966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B9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4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4F35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8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4F35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29</Words>
  <Characters>171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Administrator</dc:creator>
  <cp:keywords/>
  <dc:description/>
  <cp:lastModifiedBy>User</cp:lastModifiedBy>
  <cp:revision>4</cp:revision>
  <dcterms:created xsi:type="dcterms:W3CDTF">2020-09-03T09:18:00Z</dcterms:created>
  <dcterms:modified xsi:type="dcterms:W3CDTF">2020-09-08T02:43:00Z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