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公益性岗位人员认定所需材料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一、材料要求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、高校毕业一年及以上，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月以后未在企业或个体单位参保的人员（提供身份证、户口簿、毕业证书原件）；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、实行计划生育的独生子女户、二女绝育户中，年满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周岁以上的女性农村户籍人员（提供身份证、户口簿、独生子女证或二女结扎证原件）；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、城市规划区内的农村新被征地人员（提供身份证、户口簿、《被征地农民资格认定表》）；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、农村建档立卡贫困户（提供身份证、户口簿原件）；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、享受低保人员（提供身份证、户口簿、享受低保待遇相关证明原件）。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二、办理机构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初审单位：永泰县公共就业和人才服务中心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地址：永泰县就业和社会保障便民服务中心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号窗口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38730865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352"/>
    <w:rsid w:val="002643AC"/>
    <w:rsid w:val="005B3420"/>
    <w:rsid w:val="00AB6352"/>
    <w:rsid w:val="00AC412E"/>
    <w:rsid w:val="00C44FF5"/>
    <w:rsid w:val="00D0780F"/>
    <w:rsid w:val="00DB7413"/>
    <w:rsid w:val="00E060A1"/>
    <w:rsid w:val="00F0300F"/>
    <w:rsid w:val="02994F7F"/>
    <w:rsid w:val="053B32D3"/>
    <w:rsid w:val="06A77C35"/>
    <w:rsid w:val="13184AE3"/>
    <w:rsid w:val="17125668"/>
    <w:rsid w:val="26B2578A"/>
    <w:rsid w:val="271B1E7A"/>
    <w:rsid w:val="2E086621"/>
    <w:rsid w:val="302A4711"/>
    <w:rsid w:val="3F7B0010"/>
    <w:rsid w:val="454C2CCF"/>
    <w:rsid w:val="468E51C0"/>
    <w:rsid w:val="4C18791B"/>
    <w:rsid w:val="517A0468"/>
    <w:rsid w:val="56143A77"/>
    <w:rsid w:val="5DDE090D"/>
    <w:rsid w:val="60752DCE"/>
    <w:rsid w:val="789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48</Words>
  <Characters>280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田园</cp:lastModifiedBy>
  <cp:lastPrinted>2017-08-17T01:16:00Z</cp:lastPrinted>
  <dcterms:modified xsi:type="dcterms:W3CDTF">2020-08-31T08:19:13Z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