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Times New Roman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附件</w:t>
      </w:r>
      <w:r>
        <w:rPr>
          <w:rFonts w:ascii="宋体" w:hAnsi="宋体" w:cs="宋体"/>
          <w:b/>
          <w:bCs/>
          <w:color w:val="000000"/>
          <w:kern w:val="0"/>
          <w:sz w:val="20"/>
          <w:szCs w:val="20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0"/>
          <w:szCs w:val="20"/>
        </w:rPr>
        <w:t>：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建始县统计局</w:t>
      </w:r>
      <w:r>
        <w:rPr>
          <w:rFonts w:ascii="黑体" w:hAnsi="黑体" w:eastAsia="黑体" w:cs="黑体"/>
          <w:sz w:val="36"/>
          <w:szCs w:val="36"/>
        </w:rPr>
        <w:t>2020</w:t>
      </w:r>
      <w:r>
        <w:rPr>
          <w:rFonts w:hint="eastAsia" w:ascii="黑体" w:hAnsi="黑体" w:eastAsia="黑体" w:cs="黑体"/>
          <w:sz w:val="36"/>
          <w:szCs w:val="36"/>
        </w:rPr>
        <w:t>年公开选聘工作人员岗位计划表</w:t>
      </w:r>
    </w:p>
    <w:tbl>
      <w:tblPr>
        <w:tblStyle w:val="3"/>
        <w:tblW w:w="14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1434"/>
        <w:gridCol w:w="1183"/>
        <w:gridCol w:w="617"/>
        <w:gridCol w:w="823"/>
        <w:gridCol w:w="560"/>
        <w:gridCol w:w="1435"/>
        <w:gridCol w:w="1365"/>
        <w:gridCol w:w="2167"/>
        <w:gridCol w:w="1266"/>
        <w:gridCol w:w="967"/>
        <w:gridCol w:w="14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选聘单位</w:t>
            </w:r>
          </w:p>
        </w:tc>
        <w:tc>
          <w:tcPr>
            <w:tcW w:w="3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岗位空缺情况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报考条件及要求</w:t>
            </w:r>
          </w:p>
        </w:tc>
        <w:tc>
          <w:tcPr>
            <w:tcW w:w="216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报名地点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6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建始县统计局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普查中心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普查中心</w:t>
            </w: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工作人员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从事专业统计、抽样调查及专项普查等工作。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建始统计局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龙克银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0718-3220336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7" w:hRule="atLeast"/>
          <w:jc w:val="center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line="579" w:lineRule="exact"/>
        <w:rPr>
          <w:rFonts w:ascii="仿宋_GB2312" w:hAnsi="仿宋_GB2312" w:eastAsia="仿宋_GB2312" w:cs="Times New Roman"/>
          <w:sz w:val="32"/>
          <w:szCs w:val="32"/>
        </w:rPr>
        <w:sectPr>
          <w:pgSz w:w="16838" w:h="11906" w:orient="landscape"/>
          <w:pgMar w:top="1587" w:right="2098" w:bottom="1474" w:left="2098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建始县统计局</w:t>
      </w:r>
      <w:r>
        <w:rPr>
          <w:b/>
          <w:bCs/>
          <w:sz w:val="32"/>
          <w:szCs w:val="32"/>
        </w:rPr>
        <w:t>2020</w:t>
      </w:r>
      <w:r>
        <w:rPr>
          <w:rFonts w:hint="eastAsia" w:cs="宋体"/>
          <w:b/>
          <w:bCs/>
          <w:sz w:val="32"/>
          <w:szCs w:val="32"/>
        </w:rPr>
        <w:t>年公开选聘工作人员报名表</w:t>
      </w:r>
    </w:p>
    <w:tbl>
      <w:tblPr>
        <w:tblStyle w:val="3"/>
        <w:tblW w:w="94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2"/>
        <w:gridCol w:w="1491"/>
        <w:gridCol w:w="1490"/>
        <w:gridCol w:w="1317"/>
        <w:gridCol w:w="1062"/>
        <w:gridCol w:w="1055"/>
        <w:gridCol w:w="19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42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填表时间：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贴本人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熟悉专业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9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7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2981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062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岗位等级</w:t>
            </w:r>
          </w:p>
        </w:tc>
        <w:tc>
          <w:tcPr>
            <w:tcW w:w="19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（必填）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4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8368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年奖惩情况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  <w:szCs w:val="22"/>
              </w:rPr>
              <w:t>近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2"/>
                <w:szCs w:val="22"/>
              </w:rPr>
              <w:t>年年度考核情况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1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推荐意见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</w:rPr>
              <w:t>同志于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</w:rPr>
              <w:t>月进入我单位从事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</w:rPr>
              <w:t>工作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</w:rPr>
              <w:t>年，同意报考。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所在单位（盖章）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单位主要负责人：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6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主管部门推荐意见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同意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同志报考。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主管部门（盖章）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单位主要负责人：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3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编制部门编制审核意见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经审查，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同志在现单位编制性质为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审查单位（盖章）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审查人：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4" w:hRule="atLeast"/>
          <w:jc w:val="center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选聘单位主管部门审核意见</w:t>
            </w:r>
          </w:p>
        </w:tc>
        <w:tc>
          <w:tcPr>
            <w:tcW w:w="8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审核人：</w:t>
            </w:r>
          </w:p>
        </w:tc>
      </w:tr>
    </w:tbl>
    <w:p>
      <w:pPr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附：身份证、毕业证、学位证复印件及相关工作经历证明。</w:t>
      </w:r>
    </w:p>
    <w:sectPr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E5"/>
    <w:rsid w:val="008D72E5"/>
    <w:rsid w:val="00BD42A9"/>
    <w:rsid w:val="00C62DB1"/>
    <w:rsid w:val="00C702D0"/>
    <w:rsid w:val="00D276A4"/>
    <w:rsid w:val="035C0D86"/>
    <w:rsid w:val="03C30392"/>
    <w:rsid w:val="0672642A"/>
    <w:rsid w:val="08CE4BCA"/>
    <w:rsid w:val="0B9F69C9"/>
    <w:rsid w:val="18A50E23"/>
    <w:rsid w:val="198D3D52"/>
    <w:rsid w:val="19CD717E"/>
    <w:rsid w:val="1B707FBA"/>
    <w:rsid w:val="1E307756"/>
    <w:rsid w:val="21C05945"/>
    <w:rsid w:val="27C62B13"/>
    <w:rsid w:val="2AD54EF3"/>
    <w:rsid w:val="2E3966EB"/>
    <w:rsid w:val="396B0BB2"/>
    <w:rsid w:val="3B9924E4"/>
    <w:rsid w:val="3D5A2DB0"/>
    <w:rsid w:val="53E61769"/>
    <w:rsid w:val="5416745F"/>
    <w:rsid w:val="55AF273D"/>
    <w:rsid w:val="5A97073E"/>
    <w:rsid w:val="5B3139E9"/>
    <w:rsid w:val="5C8E4656"/>
    <w:rsid w:val="6BE8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442</Words>
  <Characters>2524</Characters>
  <Lines>0</Lines>
  <Paragraphs>0</Paragraphs>
  <TotalTime>30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fd</cp:lastModifiedBy>
  <cp:lastPrinted>2020-08-06T07:42:00Z</cp:lastPrinted>
  <dcterms:modified xsi:type="dcterms:W3CDTF">2020-08-12T10:09:19Z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