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小标宋_GBK" w:cs="Times New Roman"/>
          <w:bCs/>
          <w:color w:val="000000"/>
          <w:kern w:val="0"/>
          <w:sz w:val="36"/>
          <w:szCs w:val="36"/>
        </w:rPr>
      </w:pPr>
      <w:bookmarkStart w:id="5" w:name="_GoBack"/>
      <w:bookmarkEnd w:id="5"/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0"/>
          <w:szCs w:val="30"/>
        </w:rPr>
        <w:t>　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kern w:val="0"/>
          <w:sz w:val="30"/>
          <w:szCs w:val="30"/>
        </w:rPr>
        <w:t>　</w:t>
      </w:r>
      <w:r>
        <w:rPr>
          <w:rFonts w:ascii="Times New Roman" w:hAnsi="Times New Roman" w:eastAsia="方正小标宋_GBK" w:cs="Times New Roman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  <w:t>应聘警务辅助人员报名登记表</w:t>
      </w:r>
    </w:p>
    <w:p>
      <w:pPr>
        <w:spacing w:line="600" w:lineRule="exact"/>
        <w:jc w:val="left"/>
        <w:rPr>
          <w:rFonts w:ascii="Times New Roman" w:hAnsi="Times New Roman" w:eastAsia="仿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</w:rPr>
        <w:t>注：表中所有内容都为必填项，红色字体的填写内容仅限一行，禁止换行。</w:t>
      </w:r>
    </w:p>
    <w:tbl>
      <w:tblPr>
        <w:tblStyle w:val="11"/>
        <w:tblW w:w="11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75"/>
        <w:gridCol w:w="1133"/>
        <w:gridCol w:w="135"/>
        <w:gridCol w:w="7"/>
        <w:gridCol w:w="1127"/>
        <w:gridCol w:w="102"/>
        <w:gridCol w:w="708"/>
        <w:gridCol w:w="851"/>
        <w:gridCol w:w="763"/>
        <w:gridCol w:w="516"/>
        <w:gridCol w:w="10"/>
        <w:gridCol w:w="27"/>
        <w:gridCol w:w="1523"/>
        <w:gridCol w:w="10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bookmarkStart w:id="0" w:name="OLE_LINK4"/>
            <w:bookmarkStart w:id="1" w:name="OLE_LINK1"/>
            <w:bookmarkStart w:id="2" w:name="OLE_LINK5"/>
            <w:bookmarkStart w:id="3" w:name="OLE_LINK2"/>
            <w:bookmarkStart w:id="4" w:name="OLE_LINK3"/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应聘职位名称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出生年月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民族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70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电子版表格无需上传照片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出生地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籍贯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健康情况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户口性质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身份证号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参加工作时间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联系电话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驾驶证类别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毕业时间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身高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体重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毕业学校</w:t>
            </w:r>
          </w:p>
        </w:tc>
        <w:tc>
          <w:tcPr>
            <w:tcW w:w="6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是否全日制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专业</w:t>
            </w:r>
          </w:p>
        </w:tc>
        <w:tc>
          <w:tcPr>
            <w:tcW w:w="6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是否退伍军人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现居住地址</w:t>
            </w:r>
          </w:p>
        </w:tc>
        <w:tc>
          <w:tcPr>
            <w:tcW w:w="6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退出现役时间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</w:rPr>
              <w:t>户口地址</w:t>
            </w:r>
          </w:p>
        </w:tc>
        <w:tc>
          <w:tcPr>
            <w:tcW w:w="98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70"/>
              </w:tabs>
              <w:spacing w:line="22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个人简历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年月至年月</w:t>
            </w: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在何单位学习或工作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56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</w:rPr>
              <w:t>家庭成员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</w:rPr>
              <w:t>近亲属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</w:rPr>
              <w:t>基本情况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配偶姓名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工作单位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户籍所在地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现住址</w:t>
            </w:r>
          </w:p>
        </w:tc>
        <w:tc>
          <w:tcPr>
            <w:tcW w:w="537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联系电话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其他家庭成员及近亲属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与本人关系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姓名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身份证号</w:t>
            </w: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工作单位或家庭住址（联系电话）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个人特长</w:t>
            </w:r>
          </w:p>
        </w:tc>
        <w:tc>
          <w:tcPr>
            <w:tcW w:w="98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</w:tc>
      </w:tr>
      <w:bookmarkEnd w:id="0"/>
      <w:bookmarkEnd w:id="1"/>
      <w:bookmarkEnd w:id="2"/>
      <w:bookmarkEnd w:id="3"/>
      <w:bookmarkEnd w:id="4"/>
    </w:tbl>
    <w:p>
      <w:pPr>
        <w:widowControl/>
        <w:spacing w:line="240" w:lineRule="exact"/>
        <w:ind w:left="-424" w:leftChars="-202" w:right="-567" w:rightChars="-27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</w:rPr>
        <w:t>注：个人简历从中学填起；应聘人本人及家庭成员、近亲属以及与本人有重大影响的旁系血亲均需填写，有工作单位的填写工作单位，无工作单位的填写家庭住址。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4C40E11-6F87-4C46-B5AF-1840B3AF7F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602C26-4597-403A-BB12-21C56EDBCFFE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CE7D99D-8FFE-4FDC-898F-F76BDA2827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DF9AB4-E268-4797-8ECE-3FA8BACD36E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7BB"/>
    <w:rsid w:val="00005433"/>
    <w:rsid w:val="00007E54"/>
    <w:rsid w:val="0001433B"/>
    <w:rsid w:val="00015970"/>
    <w:rsid w:val="00021C7F"/>
    <w:rsid w:val="000309A7"/>
    <w:rsid w:val="00031B44"/>
    <w:rsid w:val="00032965"/>
    <w:rsid w:val="00041C42"/>
    <w:rsid w:val="00056402"/>
    <w:rsid w:val="00060860"/>
    <w:rsid w:val="000702BA"/>
    <w:rsid w:val="00071371"/>
    <w:rsid w:val="00076F85"/>
    <w:rsid w:val="000876EC"/>
    <w:rsid w:val="0009133C"/>
    <w:rsid w:val="00097912"/>
    <w:rsid w:val="000A4CB9"/>
    <w:rsid w:val="000B2BCB"/>
    <w:rsid w:val="000B4317"/>
    <w:rsid w:val="000C2258"/>
    <w:rsid w:val="000C2F48"/>
    <w:rsid w:val="000C33BB"/>
    <w:rsid w:val="000C3F16"/>
    <w:rsid w:val="000D4E07"/>
    <w:rsid w:val="000D4F32"/>
    <w:rsid w:val="000E0E24"/>
    <w:rsid w:val="000E2177"/>
    <w:rsid w:val="000E21E6"/>
    <w:rsid w:val="000E5C35"/>
    <w:rsid w:val="000F6319"/>
    <w:rsid w:val="001016B6"/>
    <w:rsid w:val="00103082"/>
    <w:rsid w:val="00107287"/>
    <w:rsid w:val="00107F31"/>
    <w:rsid w:val="00120E71"/>
    <w:rsid w:val="00122051"/>
    <w:rsid w:val="00122D25"/>
    <w:rsid w:val="001251D7"/>
    <w:rsid w:val="00125E79"/>
    <w:rsid w:val="001276FF"/>
    <w:rsid w:val="00134560"/>
    <w:rsid w:val="00135654"/>
    <w:rsid w:val="00137A88"/>
    <w:rsid w:val="0014353B"/>
    <w:rsid w:val="00153843"/>
    <w:rsid w:val="00156B15"/>
    <w:rsid w:val="00161288"/>
    <w:rsid w:val="0016411E"/>
    <w:rsid w:val="001651F7"/>
    <w:rsid w:val="00165DC1"/>
    <w:rsid w:val="001667BA"/>
    <w:rsid w:val="00175EA0"/>
    <w:rsid w:val="0018102C"/>
    <w:rsid w:val="00181869"/>
    <w:rsid w:val="00182326"/>
    <w:rsid w:val="00182C9C"/>
    <w:rsid w:val="00185140"/>
    <w:rsid w:val="0019053E"/>
    <w:rsid w:val="001A014D"/>
    <w:rsid w:val="001A6DA8"/>
    <w:rsid w:val="001B4508"/>
    <w:rsid w:val="001B4EEE"/>
    <w:rsid w:val="001B5F55"/>
    <w:rsid w:val="001D4A45"/>
    <w:rsid w:val="001D4A8D"/>
    <w:rsid w:val="001D70EF"/>
    <w:rsid w:val="001E1CDC"/>
    <w:rsid w:val="001F33C7"/>
    <w:rsid w:val="001F35BF"/>
    <w:rsid w:val="001F37E0"/>
    <w:rsid w:val="001F6695"/>
    <w:rsid w:val="00202441"/>
    <w:rsid w:val="00203E73"/>
    <w:rsid w:val="0020522D"/>
    <w:rsid w:val="00211D09"/>
    <w:rsid w:val="002126EE"/>
    <w:rsid w:val="0021497E"/>
    <w:rsid w:val="002160F6"/>
    <w:rsid w:val="00216CF8"/>
    <w:rsid w:val="00220642"/>
    <w:rsid w:val="00221470"/>
    <w:rsid w:val="00223755"/>
    <w:rsid w:val="00233EC5"/>
    <w:rsid w:val="00237A0C"/>
    <w:rsid w:val="00246ACE"/>
    <w:rsid w:val="00253C7B"/>
    <w:rsid w:val="002573CC"/>
    <w:rsid w:val="00257B12"/>
    <w:rsid w:val="00257CB5"/>
    <w:rsid w:val="002805E4"/>
    <w:rsid w:val="002873AD"/>
    <w:rsid w:val="00293B38"/>
    <w:rsid w:val="00295A4A"/>
    <w:rsid w:val="00295F71"/>
    <w:rsid w:val="00296FCD"/>
    <w:rsid w:val="002A1D6A"/>
    <w:rsid w:val="002B0A0E"/>
    <w:rsid w:val="002B3D83"/>
    <w:rsid w:val="002B6A3B"/>
    <w:rsid w:val="002C46D9"/>
    <w:rsid w:val="002E3302"/>
    <w:rsid w:val="002E3D0A"/>
    <w:rsid w:val="002E5D38"/>
    <w:rsid w:val="00307103"/>
    <w:rsid w:val="003116D6"/>
    <w:rsid w:val="00316DCA"/>
    <w:rsid w:val="00317B6A"/>
    <w:rsid w:val="0032156A"/>
    <w:rsid w:val="003221DB"/>
    <w:rsid w:val="00327BD5"/>
    <w:rsid w:val="00333B27"/>
    <w:rsid w:val="00343394"/>
    <w:rsid w:val="00350356"/>
    <w:rsid w:val="00361646"/>
    <w:rsid w:val="00361FAB"/>
    <w:rsid w:val="00365155"/>
    <w:rsid w:val="00370FCE"/>
    <w:rsid w:val="00371462"/>
    <w:rsid w:val="0037539C"/>
    <w:rsid w:val="00382FC4"/>
    <w:rsid w:val="00385159"/>
    <w:rsid w:val="00391DC2"/>
    <w:rsid w:val="003934AF"/>
    <w:rsid w:val="003A3F31"/>
    <w:rsid w:val="003A47EE"/>
    <w:rsid w:val="003A530F"/>
    <w:rsid w:val="003B3A8B"/>
    <w:rsid w:val="003B7727"/>
    <w:rsid w:val="003C1856"/>
    <w:rsid w:val="003C5CDD"/>
    <w:rsid w:val="003D03F4"/>
    <w:rsid w:val="003D0F85"/>
    <w:rsid w:val="003E0603"/>
    <w:rsid w:val="003E28C2"/>
    <w:rsid w:val="003E422C"/>
    <w:rsid w:val="003F0458"/>
    <w:rsid w:val="003F23F3"/>
    <w:rsid w:val="003F2F77"/>
    <w:rsid w:val="003F4C7D"/>
    <w:rsid w:val="003F4E81"/>
    <w:rsid w:val="00402501"/>
    <w:rsid w:val="0040257E"/>
    <w:rsid w:val="00405FBC"/>
    <w:rsid w:val="00406D86"/>
    <w:rsid w:val="00413F65"/>
    <w:rsid w:val="00415728"/>
    <w:rsid w:val="0041742B"/>
    <w:rsid w:val="004343BC"/>
    <w:rsid w:val="00434FDE"/>
    <w:rsid w:val="0043766F"/>
    <w:rsid w:val="00444A17"/>
    <w:rsid w:val="00445B83"/>
    <w:rsid w:val="00450635"/>
    <w:rsid w:val="00451105"/>
    <w:rsid w:val="00452099"/>
    <w:rsid w:val="00464540"/>
    <w:rsid w:val="004729BA"/>
    <w:rsid w:val="00477DC9"/>
    <w:rsid w:val="00480319"/>
    <w:rsid w:val="004810CF"/>
    <w:rsid w:val="00481543"/>
    <w:rsid w:val="004916D6"/>
    <w:rsid w:val="0049584A"/>
    <w:rsid w:val="00496CE9"/>
    <w:rsid w:val="00497BB4"/>
    <w:rsid w:val="004A51E6"/>
    <w:rsid w:val="004B67BB"/>
    <w:rsid w:val="004D27A4"/>
    <w:rsid w:val="004D6C2F"/>
    <w:rsid w:val="004E36F1"/>
    <w:rsid w:val="004E581A"/>
    <w:rsid w:val="004E6988"/>
    <w:rsid w:val="004F4464"/>
    <w:rsid w:val="004F5C44"/>
    <w:rsid w:val="00500E2A"/>
    <w:rsid w:val="00502FC1"/>
    <w:rsid w:val="00503671"/>
    <w:rsid w:val="00503CF3"/>
    <w:rsid w:val="00505D70"/>
    <w:rsid w:val="005120B8"/>
    <w:rsid w:val="00517F8B"/>
    <w:rsid w:val="00523279"/>
    <w:rsid w:val="00532ABC"/>
    <w:rsid w:val="0054435A"/>
    <w:rsid w:val="00544C6D"/>
    <w:rsid w:val="00545923"/>
    <w:rsid w:val="00552AB0"/>
    <w:rsid w:val="005579D9"/>
    <w:rsid w:val="00564F73"/>
    <w:rsid w:val="00570F30"/>
    <w:rsid w:val="00591A91"/>
    <w:rsid w:val="00595135"/>
    <w:rsid w:val="00595DAA"/>
    <w:rsid w:val="00597781"/>
    <w:rsid w:val="005A4A4F"/>
    <w:rsid w:val="005A55E3"/>
    <w:rsid w:val="005B0910"/>
    <w:rsid w:val="005B0E2F"/>
    <w:rsid w:val="005C4E42"/>
    <w:rsid w:val="005C6D3A"/>
    <w:rsid w:val="005D3BE2"/>
    <w:rsid w:val="005D72B3"/>
    <w:rsid w:val="005E2C7B"/>
    <w:rsid w:val="005E73BB"/>
    <w:rsid w:val="006056EA"/>
    <w:rsid w:val="0060579E"/>
    <w:rsid w:val="0061541F"/>
    <w:rsid w:val="006156C7"/>
    <w:rsid w:val="006239F5"/>
    <w:rsid w:val="00637449"/>
    <w:rsid w:val="006429A2"/>
    <w:rsid w:val="00646BBC"/>
    <w:rsid w:val="00647266"/>
    <w:rsid w:val="006518D3"/>
    <w:rsid w:val="006535E7"/>
    <w:rsid w:val="00666B86"/>
    <w:rsid w:val="0066753B"/>
    <w:rsid w:val="0066757A"/>
    <w:rsid w:val="00681ABA"/>
    <w:rsid w:val="00694144"/>
    <w:rsid w:val="0069441A"/>
    <w:rsid w:val="006B2531"/>
    <w:rsid w:val="006B3D18"/>
    <w:rsid w:val="006B4189"/>
    <w:rsid w:val="006C6E42"/>
    <w:rsid w:val="006D3CBE"/>
    <w:rsid w:val="006D4EE8"/>
    <w:rsid w:val="006D71AF"/>
    <w:rsid w:val="006E071C"/>
    <w:rsid w:val="006E1CBC"/>
    <w:rsid w:val="006E2998"/>
    <w:rsid w:val="006E68F4"/>
    <w:rsid w:val="006F3C9F"/>
    <w:rsid w:val="006F5964"/>
    <w:rsid w:val="006F7875"/>
    <w:rsid w:val="007028EB"/>
    <w:rsid w:val="00706048"/>
    <w:rsid w:val="00707D59"/>
    <w:rsid w:val="0071344B"/>
    <w:rsid w:val="00715AB2"/>
    <w:rsid w:val="00716D74"/>
    <w:rsid w:val="007221BD"/>
    <w:rsid w:val="00727F0C"/>
    <w:rsid w:val="00734641"/>
    <w:rsid w:val="007434E6"/>
    <w:rsid w:val="00743700"/>
    <w:rsid w:val="00744194"/>
    <w:rsid w:val="00754230"/>
    <w:rsid w:val="00760E92"/>
    <w:rsid w:val="007613D0"/>
    <w:rsid w:val="0077077A"/>
    <w:rsid w:val="00774261"/>
    <w:rsid w:val="007809EE"/>
    <w:rsid w:val="00782044"/>
    <w:rsid w:val="007842C6"/>
    <w:rsid w:val="0078522D"/>
    <w:rsid w:val="00790FA5"/>
    <w:rsid w:val="00793531"/>
    <w:rsid w:val="007947A1"/>
    <w:rsid w:val="007A12E3"/>
    <w:rsid w:val="007A5D0D"/>
    <w:rsid w:val="007A695D"/>
    <w:rsid w:val="007B0F64"/>
    <w:rsid w:val="007B4299"/>
    <w:rsid w:val="007C3004"/>
    <w:rsid w:val="007C5284"/>
    <w:rsid w:val="007C62B6"/>
    <w:rsid w:val="007C6B08"/>
    <w:rsid w:val="007D0D38"/>
    <w:rsid w:val="007D15FE"/>
    <w:rsid w:val="007D2D3E"/>
    <w:rsid w:val="007E3C64"/>
    <w:rsid w:val="007F0A8C"/>
    <w:rsid w:val="007F5056"/>
    <w:rsid w:val="007F59C0"/>
    <w:rsid w:val="00823ECB"/>
    <w:rsid w:val="0082777D"/>
    <w:rsid w:val="0083156D"/>
    <w:rsid w:val="0083346A"/>
    <w:rsid w:val="00837799"/>
    <w:rsid w:val="008406BE"/>
    <w:rsid w:val="00840FE8"/>
    <w:rsid w:val="008412BF"/>
    <w:rsid w:val="00850E60"/>
    <w:rsid w:val="0086690D"/>
    <w:rsid w:val="00866B59"/>
    <w:rsid w:val="00877074"/>
    <w:rsid w:val="00877951"/>
    <w:rsid w:val="00877CF7"/>
    <w:rsid w:val="0088574E"/>
    <w:rsid w:val="00887A91"/>
    <w:rsid w:val="00893368"/>
    <w:rsid w:val="00894F57"/>
    <w:rsid w:val="00895E45"/>
    <w:rsid w:val="0089759A"/>
    <w:rsid w:val="008A3201"/>
    <w:rsid w:val="008B2758"/>
    <w:rsid w:val="008C02D3"/>
    <w:rsid w:val="008D415F"/>
    <w:rsid w:val="008E6228"/>
    <w:rsid w:val="008F5243"/>
    <w:rsid w:val="00903B2D"/>
    <w:rsid w:val="009054A5"/>
    <w:rsid w:val="009102F9"/>
    <w:rsid w:val="009109C0"/>
    <w:rsid w:val="009173A1"/>
    <w:rsid w:val="0092301E"/>
    <w:rsid w:val="00924919"/>
    <w:rsid w:val="00933317"/>
    <w:rsid w:val="00934B19"/>
    <w:rsid w:val="009448FB"/>
    <w:rsid w:val="0095068C"/>
    <w:rsid w:val="009523F8"/>
    <w:rsid w:val="00953BD8"/>
    <w:rsid w:val="00966699"/>
    <w:rsid w:val="0097188A"/>
    <w:rsid w:val="00975278"/>
    <w:rsid w:val="00981280"/>
    <w:rsid w:val="00982850"/>
    <w:rsid w:val="0098415D"/>
    <w:rsid w:val="009920A8"/>
    <w:rsid w:val="00993880"/>
    <w:rsid w:val="009A0145"/>
    <w:rsid w:val="009B0E10"/>
    <w:rsid w:val="009C38DF"/>
    <w:rsid w:val="009D0CF9"/>
    <w:rsid w:val="009D1909"/>
    <w:rsid w:val="009E3525"/>
    <w:rsid w:val="009E6506"/>
    <w:rsid w:val="009F1579"/>
    <w:rsid w:val="00A036E9"/>
    <w:rsid w:val="00A1289D"/>
    <w:rsid w:val="00A13D84"/>
    <w:rsid w:val="00A14CC6"/>
    <w:rsid w:val="00A45938"/>
    <w:rsid w:val="00A54D93"/>
    <w:rsid w:val="00A65E24"/>
    <w:rsid w:val="00A748BA"/>
    <w:rsid w:val="00A7633F"/>
    <w:rsid w:val="00A77357"/>
    <w:rsid w:val="00A80B19"/>
    <w:rsid w:val="00A825C7"/>
    <w:rsid w:val="00A90FFC"/>
    <w:rsid w:val="00A931E9"/>
    <w:rsid w:val="00AA4797"/>
    <w:rsid w:val="00AA4A41"/>
    <w:rsid w:val="00AB5ED1"/>
    <w:rsid w:val="00AC233B"/>
    <w:rsid w:val="00AD011D"/>
    <w:rsid w:val="00AD66F4"/>
    <w:rsid w:val="00AE1504"/>
    <w:rsid w:val="00AE5AB8"/>
    <w:rsid w:val="00AE669F"/>
    <w:rsid w:val="00AE7229"/>
    <w:rsid w:val="00AF0153"/>
    <w:rsid w:val="00AF516A"/>
    <w:rsid w:val="00B056DF"/>
    <w:rsid w:val="00B07C80"/>
    <w:rsid w:val="00B12914"/>
    <w:rsid w:val="00B14BC0"/>
    <w:rsid w:val="00B15318"/>
    <w:rsid w:val="00B35CB6"/>
    <w:rsid w:val="00B36101"/>
    <w:rsid w:val="00B46F56"/>
    <w:rsid w:val="00B472A2"/>
    <w:rsid w:val="00B50AA1"/>
    <w:rsid w:val="00B51A5A"/>
    <w:rsid w:val="00B53420"/>
    <w:rsid w:val="00B60514"/>
    <w:rsid w:val="00B63EE3"/>
    <w:rsid w:val="00B779F4"/>
    <w:rsid w:val="00B97280"/>
    <w:rsid w:val="00BA2DB9"/>
    <w:rsid w:val="00BA4CCF"/>
    <w:rsid w:val="00BA55F1"/>
    <w:rsid w:val="00BB0634"/>
    <w:rsid w:val="00BB12CB"/>
    <w:rsid w:val="00BB1BA0"/>
    <w:rsid w:val="00BC07C1"/>
    <w:rsid w:val="00BC2406"/>
    <w:rsid w:val="00BD18EE"/>
    <w:rsid w:val="00BD1CA6"/>
    <w:rsid w:val="00BE550B"/>
    <w:rsid w:val="00C11690"/>
    <w:rsid w:val="00C234E8"/>
    <w:rsid w:val="00C239E8"/>
    <w:rsid w:val="00C26D7F"/>
    <w:rsid w:val="00C420D0"/>
    <w:rsid w:val="00C4328F"/>
    <w:rsid w:val="00C51417"/>
    <w:rsid w:val="00C51985"/>
    <w:rsid w:val="00C52A07"/>
    <w:rsid w:val="00C52A80"/>
    <w:rsid w:val="00C54356"/>
    <w:rsid w:val="00C62D71"/>
    <w:rsid w:val="00C736F0"/>
    <w:rsid w:val="00C77DA2"/>
    <w:rsid w:val="00C77FEF"/>
    <w:rsid w:val="00C82334"/>
    <w:rsid w:val="00C95102"/>
    <w:rsid w:val="00CA3EF2"/>
    <w:rsid w:val="00CA526B"/>
    <w:rsid w:val="00CC641C"/>
    <w:rsid w:val="00CC71D5"/>
    <w:rsid w:val="00CD2842"/>
    <w:rsid w:val="00CD35F8"/>
    <w:rsid w:val="00CE1D1A"/>
    <w:rsid w:val="00CF1E3A"/>
    <w:rsid w:val="00CF42C2"/>
    <w:rsid w:val="00CF74C6"/>
    <w:rsid w:val="00D010E0"/>
    <w:rsid w:val="00D03739"/>
    <w:rsid w:val="00D037E1"/>
    <w:rsid w:val="00D06A6E"/>
    <w:rsid w:val="00D0711B"/>
    <w:rsid w:val="00D11296"/>
    <w:rsid w:val="00D117BC"/>
    <w:rsid w:val="00D11D9F"/>
    <w:rsid w:val="00D130BC"/>
    <w:rsid w:val="00D33E08"/>
    <w:rsid w:val="00D34A5D"/>
    <w:rsid w:val="00D3743F"/>
    <w:rsid w:val="00D4567C"/>
    <w:rsid w:val="00D4637E"/>
    <w:rsid w:val="00D476EF"/>
    <w:rsid w:val="00D522AE"/>
    <w:rsid w:val="00D53036"/>
    <w:rsid w:val="00D57A45"/>
    <w:rsid w:val="00D60EE2"/>
    <w:rsid w:val="00D61537"/>
    <w:rsid w:val="00D62104"/>
    <w:rsid w:val="00D62607"/>
    <w:rsid w:val="00D671BD"/>
    <w:rsid w:val="00D92FD9"/>
    <w:rsid w:val="00D965A4"/>
    <w:rsid w:val="00DA26F2"/>
    <w:rsid w:val="00DA2EFE"/>
    <w:rsid w:val="00DA744D"/>
    <w:rsid w:val="00DB571C"/>
    <w:rsid w:val="00DB6771"/>
    <w:rsid w:val="00DC0B72"/>
    <w:rsid w:val="00DC3027"/>
    <w:rsid w:val="00DD4BE4"/>
    <w:rsid w:val="00DE1278"/>
    <w:rsid w:val="00DE12AF"/>
    <w:rsid w:val="00DF2695"/>
    <w:rsid w:val="00DF7212"/>
    <w:rsid w:val="00E07A51"/>
    <w:rsid w:val="00E14B00"/>
    <w:rsid w:val="00E20A99"/>
    <w:rsid w:val="00E21A5B"/>
    <w:rsid w:val="00E21D9C"/>
    <w:rsid w:val="00E2546A"/>
    <w:rsid w:val="00E43319"/>
    <w:rsid w:val="00E500EE"/>
    <w:rsid w:val="00E50931"/>
    <w:rsid w:val="00E51E09"/>
    <w:rsid w:val="00E54760"/>
    <w:rsid w:val="00E6033E"/>
    <w:rsid w:val="00E6149C"/>
    <w:rsid w:val="00E80875"/>
    <w:rsid w:val="00E9117D"/>
    <w:rsid w:val="00E95298"/>
    <w:rsid w:val="00E97045"/>
    <w:rsid w:val="00EA079E"/>
    <w:rsid w:val="00EA20CF"/>
    <w:rsid w:val="00EA7C13"/>
    <w:rsid w:val="00EB520E"/>
    <w:rsid w:val="00EB62A8"/>
    <w:rsid w:val="00EB7BBD"/>
    <w:rsid w:val="00EC4AE0"/>
    <w:rsid w:val="00EC4D9F"/>
    <w:rsid w:val="00ED0CF2"/>
    <w:rsid w:val="00ED2A10"/>
    <w:rsid w:val="00ED45B3"/>
    <w:rsid w:val="00ED663C"/>
    <w:rsid w:val="00ED6CDD"/>
    <w:rsid w:val="00EE18AD"/>
    <w:rsid w:val="00EE2651"/>
    <w:rsid w:val="00EE41A2"/>
    <w:rsid w:val="00EE5A9C"/>
    <w:rsid w:val="00EE6CD9"/>
    <w:rsid w:val="00EF060D"/>
    <w:rsid w:val="00EF5A24"/>
    <w:rsid w:val="00EF5C63"/>
    <w:rsid w:val="00F04113"/>
    <w:rsid w:val="00F35C0F"/>
    <w:rsid w:val="00F362BA"/>
    <w:rsid w:val="00F4008A"/>
    <w:rsid w:val="00F4602D"/>
    <w:rsid w:val="00F506EE"/>
    <w:rsid w:val="00F60C3F"/>
    <w:rsid w:val="00F64979"/>
    <w:rsid w:val="00F655C9"/>
    <w:rsid w:val="00F80A83"/>
    <w:rsid w:val="00F817B0"/>
    <w:rsid w:val="00F83DDB"/>
    <w:rsid w:val="00F83FF5"/>
    <w:rsid w:val="00F87BEE"/>
    <w:rsid w:val="00F90EC0"/>
    <w:rsid w:val="00F92D97"/>
    <w:rsid w:val="00FB3411"/>
    <w:rsid w:val="00FB6C8A"/>
    <w:rsid w:val="00FC17AA"/>
    <w:rsid w:val="00FD13F1"/>
    <w:rsid w:val="00FD2524"/>
    <w:rsid w:val="00FD45F2"/>
    <w:rsid w:val="00FE1AA4"/>
    <w:rsid w:val="00FE3754"/>
    <w:rsid w:val="00FF21FB"/>
    <w:rsid w:val="00FF2937"/>
    <w:rsid w:val="00FF337C"/>
    <w:rsid w:val="01FF52BC"/>
    <w:rsid w:val="05F62BC1"/>
    <w:rsid w:val="0D2D7D40"/>
    <w:rsid w:val="100713D3"/>
    <w:rsid w:val="140B2A9A"/>
    <w:rsid w:val="19A837B5"/>
    <w:rsid w:val="1E1C30B9"/>
    <w:rsid w:val="208C0318"/>
    <w:rsid w:val="22F23704"/>
    <w:rsid w:val="24BC4143"/>
    <w:rsid w:val="283702C6"/>
    <w:rsid w:val="294677E0"/>
    <w:rsid w:val="2C1C0636"/>
    <w:rsid w:val="2C580351"/>
    <w:rsid w:val="2CC875A1"/>
    <w:rsid w:val="3B7612DC"/>
    <w:rsid w:val="3FC43CE2"/>
    <w:rsid w:val="41A456EE"/>
    <w:rsid w:val="430C0C06"/>
    <w:rsid w:val="44650CEA"/>
    <w:rsid w:val="50F95FAB"/>
    <w:rsid w:val="5BC85D6B"/>
    <w:rsid w:val="5D3614CE"/>
    <w:rsid w:val="5FFD2BB6"/>
    <w:rsid w:val="6267725A"/>
    <w:rsid w:val="648D61E9"/>
    <w:rsid w:val="6D8A323E"/>
    <w:rsid w:val="6D956178"/>
    <w:rsid w:val="6E5A4B54"/>
    <w:rsid w:val="759B2468"/>
    <w:rsid w:val="77D24F43"/>
    <w:rsid w:val="78BB2028"/>
    <w:rsid w:val="7D9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6"/>
    <w:semiHidden/>
    <w:qFormat/>
    <w:uiPriority w:val="99"/>
    <w:pPr>
      <w:jc w:val="left"/>
    </w:pPr>
  </w:style>
  <w:style w:type="paragraph" w:styleId="5">
    <w:name w:val="Plain Text"/>
    <w:basedOn w:val="1"/>
    <w:link w:val="19"/>
    <w:qFormat/>
    <w:uiPriority w:val="99"/>
    <w:rPr>
      <w:rFonts w:ascii="宋体" w:hAnsi="Courier New" w:eastAsia="仿宋_GB2312" w:cs="Times New Roman"/>
      <w:sz w:val="22"/>
      <w:szCs w:val="22"/>
    </w:rPr>
  </w:style>
  <w:style w:type="paragraph" w:styleId="6">
    <w:name w:val="Balloon Text"/>
    <w:basedOn w:val="1"/>
    <w:link w:val="20"/>
    <w:semiHidden/>
    <w:uiPriority w:val="99"/>
    <w:rPr>
      <w:rFonts w:cs="Times New Roman"/>
      <w:sz w:val="18"/>
      <w:szCs w:val="18"/>
    </w:rPr>
  </w:style>
  <w:style w:type="paragraph" w:styleId="7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7"/>
    <w:semiHidden/>
    <w:uiPriority w:val="99"/>
    <w:rPr>
      <w:b/>
      <w:bCs/>
    </w:rPr>
  </w:style>
  <w:style w:type="table" w:styleId="12">
    <w:name w:val="Table Grid"/>
    <w:basedOn w:val="11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99"/>
    <w:rPr>
      <w:rFonts w:cs="Times New Roman"/>
    </w:rPr>
  </w:style>
  <w:style w:type="character" w:styleId="15">
    <w:name w:val="Hyperlink"/>
    <w:basedOn w:val="13"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uiPriority w:val="99"/>
    <w:rPr>
      <w:rFonts w:cs="Times New Roman"/>
      <w:sz w:val="21"/>
      <w:szCs w:val="21"/>
    </w:rPr>
  </w:style>
  <w:style w:type="character" w:customStyle="1" w:styleId="17">
    <w:name w:val="Heading 1 Char"/>
    <w:basedOn w:val="13"/>
    <w:link w:val="2"/>
    <w:qFormat/>
    <w:locked/>
    <w:uiPriority w:val="99"/>
    <w:rPr>
      <w:rFonts w:ascii="Calibri" w:hAnsi="Calibri" w:eastAsia="宋体"/>
      <w:b/>
      <w:kern w:val="44"/>
      <w:sz w:val="44"/>
    </w:rPr>
  </w:style>
  <w:style w:type="character" w:customStyle="1" w:styleId="18">
    <w:name w:val="Document Map Char"/>
    <w:basedOn w:val="13"/>
    <w:link w:val="3"/>
    <w:semiHidden/>
    <w:qFormat/>
    <w:locked/>
    <w:uiPriority w:val="99"/>
    <w:rPr>
      <w:rFonts w:ascii="宋体" w:cs="Calibri"/>
      <w:kern w:val="2"/>
      <w:sz w:val="18"/>
      <w:szCs w:val="18"/>
    </w:rPr>
  </w:style>
  <w:style w:type="character" w:customStyle="1" w:styleId="19">
    <w:name w:val="Plain Text Char"/>
    <w:basedOn w:val="13"/>
    <w:link w:val="5"/>
    <w:locked/>
    <w:uiPriority w:val="99"/>
    <w:rPr>
      <w:rFonts w:ascii="宋体" w:hAnsi="Courier New" w:eastAsia="仿宋_GB2312"/>
      <w:kern w:val="2"/>
      <w:sz w:val="22"/>
    </w:rPr>
  </w:style>
  <w:style w:type="character" w:customStyle="1" w:styleId="20">
    <w:name w:val="Balloon Text Char"/>
    <w:basedOn w:val="13"/>
    <w:link w:val="6"/>
    <w:semiHidden/>
    <w:locked/>
    <w:uiPriority w:val="99"/>
    <w:rPr>
      <w:kern w:val="2"/>
      <w:sz w:val="18"/>
    </w:rPr>
  </w:style>
  <w:style w:type="character" w:customStyle="1" w:styleId="21">
    <w:name w:val="Footer Char"/>
    <w:basedOn w:val="13"/>
    <w:link w:val="7"/>
    <w:locked/>
    <w:uiPriority w:val="99"/>
    <w:rPr>
      <w:sz w:val="18"/>
    </w:rPr>
  </w:style>
  <w:style w:type="character" w:customStyle="1" w:styleId="22">
    <w:name w:val="Header Char"/>
    <w:basedOn w:val="13"/>
    <w:link w:val="8"/>
    <w:locked/>
    <w:uiPriority w:val="99"/>
    <w:rPr>
      <w:sz w:val="18"/>
    </w:rPr>
  </w:style>
  <w:style w:type="character" w:customStyle="1" w:styleId="23">
    <w:name w:val="未处理的提及1"/>
    <w:semiHidden/>
    <w:qFormat/>
    <w:uiPriority w:val="99"/>
    <w:rPr>
      <w:color w:val="auto"/>
      <w:shd w:val="clear" w:color="auto" w:fill="auto"/>
    </w:rPr>
  </w:style>
  <w:style w:type="paragraph" w:customStyle="1" w:styleId="24">
    <w:name w:val="列出段落1"/>
    <w:basedOn w:val="1"/>
    <w:uiPriority w:val="99"/>
    <w:pPr>
      <w:ind w:firstLine="420" w:firstLineChars="200"/>
    </w:pPr>
    <w:rPr>
      <w:rFonts w:cs="黑体"/>
      <w:szCs w:val="22"/>
    </w:rPr>
  </w:style>
  <w:style w:type="paragraph" w:customStyle="1" w:styleId="25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6">
    <w:name w:val="Comment Text Char"/>
    <w:basedOn w:val="13"/>
    <w:link w:val="4"/>
    <w:semiHidden/>
    <w:locked/>
    <w:uiPriority w:val="99"/>
    <w:rPr>
      <w:rFonts w:cs="Calibri"/>
      <w:kern w:val="2"/>
      <w:sz w:val="21"/>
      <w:szCs w:val="21"/>
    </w:rPr>
  </w:style>
  <w:style w:type="character" w:customStyle="1" w:styleId="27">
    <w:name w:val="Comment Subject Char"/>
    <w:basedOn w:val="26"/>
    <w:link w:val="10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1256</Words>
  <Characters>7160</Characters>
  <Lines>0</Lines>
  <Paragraphs>0</Paragraphs>
  <TotalTime>89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2018-12-26T01:22:00Z</dcterms:created>
  <dc:creator>HP</dc:creator>
  <cp:lastModifiedBy>段艳</cp:lastModifiedBy>
  <cp:lastPrinted>2020-07-06T09:17:00Z</cp:lastPrinted>
  <dcterms:modified xsi:type="dcterms:W3CDTF">2020-07-07T02:44:56Z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