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sz w:val="44"/>
          <w:szCs w:val="44"/>
        </w:rPr>
        <w:t>广东省事业单位公开招聘人员报名表</w:t>
      </w:r>
    </w:p>
    <w:tbl>
      <w:tblPr>
        <w:tblStyle w:val="4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271"/>
        <w:gridCol w:w="579"/>
        <w:gridCol w:w="193"/>
        <w:gridCol w:w="1077"/>
        <w:gridCol w:w="1470"/>
        <w:gridCol w:w="143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报考单位</w:t>
            </w: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报考职位代码及专业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现户籍地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省市（县）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学历及学位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外语水平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计算机水平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裸视视力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矫正视力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身高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职业资格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执业资格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基层工作情况及考核结果</w:t>
            </w:r>
          </w:p>
        </w:tc>
        <w:tc>
          <w:tcPr>
            <w:tcW w:w="73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0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3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</w:p>
    <w:p>
      <w:pPr>
        <w:spacing w:line="32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</w:p>
    <w:p>
      <w:pPr>
        <w:spacing w:line="320" w:lineRule="exact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</w:p>
    <w:p>
      <w:pPr>
        <w:spacing w:line="320" w:lineRule="exact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16"/>
        <w:gridCol w:w="1504"/>
        <w:gridCol w:w="293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家庭成员及主要社会关系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有何特长及突出业绩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报名人员承诺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本人承诺以上材料属实，如有不实之处，愿意承担相应责任。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报名人签名：                      日期：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审查人员承诺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spacing w:line="32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审查人员签名：                    日期：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用人单位审查意见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52" w:bottom="1440" w:left="1400" w:header="851" w:footer="851" w:gutter="0"/>
      <w:pgNumType w:fmt="numberInDash"/>
      <w:cols w:space="720" w:num="1"/>
      <w:titlePg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- 12 -</w:t>
    </w:r>
    <w: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47D7B"/>
    <w:rsid w:val="05411341"/>
    <w:rsid w:val="060C3CC5"/>
    <w:rsid w:val="07C41AE4"/>
    <w:rsid w:val="0A4C3C1F"/>
    <w:rsid w:val="0AD310DC"/>
    <w:rsid w:val="0CED2549"/>
    <w:rsid w:val="10DC378D"/>
    <w:rsid w:val="15A25DDF"/>
    <w:rsid w:val="180449A7"/>
    <w:rsid w:val="1DFC2D7A"/>
    <w:rsid w:val="2CD70E06"/>
    <w:rsid w:val="2E2850FB"/>
    <w:rsid w:val="2F4A76CF"/>
    <w:rsid w:val="34316D9C"/>
    <w:rsid w:val="35236192"/>
    <w:rsid w:val="35F97A58"/>
    <w:rsid w:val="3BAC3544"/>
    <w:rsid w:val="400E23BA"/>
    <w:rsid w:val="4132676B"/>
    <w:rsid w:val="440A15FC"/>
    <w:rsid w:val="4C4F6BA6"/>
    <w:rsid w:val="4FAB5AF2"/>
    <w:rsid w:val="59527F4B"/>
    <w:rsid w:val="60747D7B"/>
    <w:rsid w:val="61623ADA"/>
    <w:rsid w:val="635D5716"/>
    <w:rsid w:val="64FE0913"/>
    <w:rsid w:val="69327B12"/>
    <w:rsid w:val="6A83109A"/>
    <w:rsid w:val="6BEE045E"/>
    <w:rsid w:val="6D535020"/>
    <w:rsid w:val="702E31C1"/>
    <w:rsid w:val="71084D1D"/>
    <w:rsid w:val="71783ED5"/>
    <w:rsid w:val="7BA1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页眉 New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8">
    <w:name w:val="页脚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2018-09-18T00:52:00Z</dcterms:created>
  <dc:creator>Administrator</dc:creator>
  <cp:lastModifiedBy>陈丹</cp:lastModifiedBy>
  <cp:lastPrinted>2019-12-18T10:07:00Z</cp:lastPrinted>
  <dcterms:modified xsi:type="dcterms:W3CDTF">2020-06-02T07:05:25Z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