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我已仔细阅读《山东中医药大学附属医院</w:t>
      </w: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年公开招聘工作人员简章》，清楚并理解其内容，符合报考条件。我郑重承诺：本人所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108424EB"/>
    <w:rsid w:val="155D2603"/>
    <w:rsid w:val="28F517DE"/>
    <w:rsid w:val="316E3E73"/>
    <w:rsid w:val="33C02A93"/>
    <w:rsid w:val="3DF70156"/>
    <w:rsid w:val="4C77585A"/>
    <w:rsid w:val="4D615FC9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238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小鱼儿</cp:lastModifiedBy>
  <dcterms:modified xsi:type="dcterms:W3CDTF">2020-06-02T09:48:08Z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