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1E" w:rsidRDefault="0047521E" w:rsidP="00C11A95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个人报名表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5"/>
        <w:gridCol w:w="740"/>
        <w:gridCol w:w="120"/>
        <w:gridCol w:w="196"/>
        <w:gridCol w:w="1684"/>
        <w:gridCol w:w="317"/>
        <w:gridCol w:w="843"/>
        <w:gridCol w:w="316"/>
        <w:gridCol w:w="378"/>
        <w:gridCol w:w="676"/>
        <w:gridCol w:w="951"/>
        <w:gridCol w:w="315"/>
        <w:gridCol w:w="300"/>
        <w:gridCol w:w="545"/>
        <w:gridCol w:w="701"/>
        <w:gridCol w:w="248"/>
        <w:gridCol w:w="1497"/>
      </w:tblGrid>
      <w:tr w:rsidR="0047521E">
        <w:trPr>
          <w:cantSplit/>
          <w:trHeight w:val="663"/>
          <w:jc w:val="center"/>
        </w:trPr>
        <w:tc>
          <w:tcPr>
            <w:tcW w:w="1555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880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370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照</w:t>
            </w:r>
          </w:p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  <w:p w:rsidR="0047521E" w:rsidRDefault="0047521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片</w:t>
            </w:r>
          </w:p>
        </w:tc>
      </w:tr>
      <w:tr w:rsidR="0047521E">
        <w:trPr>
          <w:cantSplit/>
          <w:trHeight w:val="679"/>
          <w:jc w:val="center"/>
        </w:trPr>
        <w:tc>
          <w:tcPr>
            <w:tcW w:w="1555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号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码</w:t>
            </w:r>
          </w:p>
        </w:tc>
        <w:tc>
          <w:tcPr>
            <w:tcW w:w="1880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370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7521E" w:rsidRDefault="0047521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47521E">
        <w:trPr>
          <w:cantSplit/>
          <w:trHeight w:val="663"/>
          <w:jc w:val="center"/>
        </w:trPr>
        <w:tc>
          <w:tcPr>
            <w:tcW w:w="1555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姻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880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康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370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高</w:t>
            </w:r>
          </w:p>
        </w:tc>
        <w:tc>
          <w:tcPr>
            <w:tcW w:w="1494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7521E" w:rsidRDefault="0047521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47521E">
        <w:trPr>
          <w:trHeight w:val="663"/>
          <w:jc w:val="center"/>
        </w:trPr>
        <w:tc>
          <w:tcPr>
            <w:tcW w:w="1555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现户口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所在地</w:t>
            </w:r>
          </w:p>
        </w:tc>
        <w:tc>
          <w:tcPr>
            <w:tcW w:w="1880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学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业</w:t>
            </w:r>
          </w:p>
        </w:tc>
        <w:tc>
          <w:tcPr>
            <w:tcW w:w="2320" w:type="dxa"/>
            <w:gridSpan w:val="4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745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</w:tr>
      <w:tr w:rsidR="0047521E">
        <w:trPr>
          <w:trHeight w:val="663"/>
          <w:jc w:val="center"/>
        </w:trPr>
        <w:tc>
          <w:tcPr>
            <w:tcW w:w="1555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最后毕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业学校</w:t>
            </w:r>
          </w:p>
        </w:tc>
        <w:tc>
          <w:tcPr>
            <w:tcW w:w="1880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业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2320" w:type="dxa"/>
            <w:gridSpan w:val="4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术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1745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</w:tr>
      <w:tr w:rsidR="0047521E">
        <w:trPr>
          <w:cantSplit/>
          <w:trHeight w:val="769"/>
          <w:jc w:val="center"/>
        </w:trPr>
        <w:tc>
          <w:tcPr>
            <w:tcW w:w="695" w:type="dxa"/>
            <w:vMerge w:val="restart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简</w:t>
            </w: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3057" w:type="dxa"/>
            <w:gridSpan w:val="5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起止年月</w:t>
            </w:r>
          </w:p>
        </w:tc>
        <w:tc>
          <w:tcPr>
            <w:tcW w:w="4324" w:type="dxa"/>
            <w:gridSpan w:val="8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在何单位（学校）</w:t>
            </w:r>
          </w:p>
        </w:tc>
        <w:tc>
          <w:tcPr>
            <w:tcW w:w="244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任何职务</w:t>
            </w:r>
          </w:p>
        </w:tc>
      </w:tr>
      <w:tr w:rsidR="0047521E">
        <w:trPr>
          <w:cantSplit/>
          <w:trHeight w:val="155"/>
          <w:jc w:val="center"/>
        </w:trPr>
        <w:tc>
          <w:tcPr>
            <w:tcW w:w="0" w:type="auto"/>
            <w:vMerge/>
            <w:vAlign w:val="center"/>
          </w:tcPr>
          <w:p w:rsidR="0047521E" w:rsidRDefault="0047521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5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8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</w:tr>
      <w:tr w:rsidR="0047521E">
        <w:trPr>
          <w:cantSplit/>
          <w:trHeight w:val="155"/>
          <w:jc w:val="center"/>
        </w:trPr>
        <w:tc>
          <w:tcPr>
            <w:tcW w:w="0" w:type="auto"/>
            <w:vMerge/>
            <w:vAlign w:val="center"/>
          </w:tcPr>
          <w:p w:rsidR="0047521E" w:rsidRDefault="0047521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5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8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</w:tr>
      <w:tr w:rsidR="0047521E">
        <w:trPr>
          <w:cantSplit/>
          <w:trHeight w:val="155"/>
          <w:jc w:val="center"/>
        </w:trPr>
        <w:tc>
          <w:tcPr>
            <w:tcW w:w="0" w:type="auto"/>
            <w:vMerge/>
            <w:vAlign w:val="center"/>
          </w:tcPr>
          <w:p w:rsidR="0047521E" w:rsidRDefault="0047521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5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8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</w:tr>
      <w:tr w:rsidR="0047521E">
        <w:trPr>
          <w:cantSplit/>
          <w:trHeight w:val="155"/>
          <w:jc w:val="center"/>
        </w:trPr>
        <w:tc>
          <w:tcPr>
            <w:tcW w:w="0" w:type="auto"/>
            <w:vMerge/>
            <w:vAlign w:val="center"/>
          </w:tcPr>
          <w:p w:rsidR="0047521E" w:rsidRDefault="0047521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5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8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</w:tr>
      <w:tr w:rsidR="0047521E">
        <w:trPr>
          <w:cantSplit/>
          <w:trHeight w:val="693"/>
          <w:jc w:val="center"/>
        </w:trPr>
        <w:tc>
          <w:tcPr>
            <w:tcW w:w="0" w:type="auto"/>
            <w:vAlign w:val="center"/>
          </w:tcPr>
          <w:p w:rsidR="0047521E" w:rsidRDefault="0047521E" w:rsidP="00A371F8">
            <w:pPr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</w:t>
            </w:r>
          </w:p>
          <w:p w:rsidR="0047521E" w:rsidRDefault="0047521E" w:rsidP="00A371F8">
            <w:pPr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特长</w:t>
            </w:r>
          </w:p>
        </w:tc>
        <w:tc>
          <w:tcPr>
            <w:tcW w:w="9827" w:type="dxa"/>
            <w:gridSpan w:val="16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</w:tr>
      <w:tr w:rsidR="0047521E">
        <w:trPr>
          <w:cantSplit/>
          <w:trHeight w:val="3417"/>
          <w:jc w:val="center"/>
        </w:trPr>
        <w:tc>
          <w:tcPr>
            <w:tcW w:w="1435" w:type="dxa"/>
            <w:gridSpan w:val="2"/>
            <w:textDirection w:val="tbRlV"/>
            <w:vAlign w:val="center"/>
          </w:tcPr>
          <w:p w:rsidR="0047521E" w:rsidRDefault="0047521E" w:rsidP="00B506F5">
            <w:pPr>
              <w:ind w:left="113" w:right="113"/>
              <w:rPr>
                <w:sz w:val="24"/>
                <w:szCs w:val="24"/>
              </w:rPr>
            </w:pPr>
          </w:p>
          <w:p w:rsidR="0047521E" w:rsidRPr="00B506F5" w:rsidRDefault="0047521E" w:rsidP="00B506F5">
            <w:pPr>
              <w:ind w:left="113" w:right="113"/>
              <w:jc w:val="center"/>
              <w:rPr>
                <w:sz w:val="28"/>
                <w:szCs w:val="28"/>
              </w:rPr>
            </w:pPr>
            <w:r w:rsidRPr="00B506F5">
              <w:rPr>
                <w:rFonts w:cs="宋体" w:hint="eastAsia"/>
                <w:sz w:val="28"/>
                <w:szCs w:val="28"/>
              </w:rPr>
              <w:t>奖惩情况</w:t>
            </w:r>
          </w:p>
          <w:p w:rsidR="0047521E" w:rsidRDefault="0047521E" w:rsidP="00B506F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87" w:type="dxa"/>
            <w:gridSpan w:val="15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</w:p>
        </w:tc>
      </w:tr>
      <w:tr w:rsidR="0047521E">
        <w:trPr>
          <w:trHeight w:val="663"/>
          <w:jc w:val="center"/>
        </w:trPr>
        <w:tc>
          <w:tcPr>
            <w:tcW w:w="1751" w:type="dxa"/>
            <w:gridSpan w:val="4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3538" w:type="dxa"/>
            <w:gridSpan w:val="5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3606" w:type="dxa"/>
            <w:gridSpan w:val="6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</w:tr>
      <w:tr w:rsidR="0047521E">
        <w:trPr>
          <w:trHeight w:val="679"/>
          <w:jc w:val="center"/>
        </w:trPr>
        <w:tc>
          <w:tcPr>
            <w:tcW w:w="1751" w:type="dxa"/>
            <w:gridSpan w:val="4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38" w:type="dxa"/>
            <w:gridSpan w:val="5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7521E" w:rsidRDefault="0047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3606" w:type="dxa"/>
            <w:gridSpan w:val="6"/>
            <w:vAlign w:val="center"/>
          </w:tcPr>
          <w:p w:rsidR="0047521E" w:rsidRDefault="004752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521E" w:rsidRDefault="0047521E"/>
    <w:sectPr w:rsidR="0047521E" w:rsidSect="00BF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A95"/>
    <w:rsid w:val="0030400D"/>
    <w:rsid w:val="00337F01"/>
    <w:rsid w:val="003C2994"/>
    <w:rsid w:val="0047521E"/>
    <w:rsid w:val="004804F5"/>
    <w:rsid w:val="00883692"/>
    <w:rsid w:val="008917B5"/>
    <w:rsid w:val="00A371F8"/>
    <w:rsid w:val="00B506F5"/>
    <w:rsid w:val="00BF5AB4"/>
    <w:rsid w:val="00C11A95"/>
    <w:rsid w:val="00CC5113"/>
    <w:rsid w:val="00E356BC"/>
    <w:rsid w:val="00E41C99"/>
    <w:rsid w:val="00EF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9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36</Words>
  <Characters>209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Sky123.Org</cp:lastModifiedBy>
  <cp:revision>8</cp:revision>
  <dcterms:created xsi:type="dcterms:W3CDTF">2017-06-02T03:10:00Z</dcterms:created>
  <dcterms:modified xsi:type="dcterms:W3CDTF">2018-10-15T01:58:00Z</dcterms:modified>
</cp:coreProperties>
</file>